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DB0A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21560C4A" w14:textId="77777777" w:rsidR="00B3448B" w:rsidRPr="00642E12" w:rsidRDefault="00B3448B" w:rsidP="00B3448B"/>
    <w:p w14:paraId="7D223DE2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769C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5769CE" w:rsidRPr="005769CE">
        <w:rPr>
          <w:rStyle w:val="a9"/>
        </w:rPr>
        <w:t>Общество с ограниченной ответственностью "ПродТранс"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5AD007D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14:paraId="3522EB62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78F878C6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6F3E3B10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416CCDD2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0620D89E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14:paraId="32DBCFA9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7ACDB1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D5E5FBE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88BDA10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783949B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48CDCA4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19D59C5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07725CAC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35BA4B4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6E5D3AE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79F69698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03FC440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7FC9745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E81EEB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09B1030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66CD33A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6944466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7B4E572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5A94E0EE" w14:textId="77777777" w:rsidTr="004654AF">
        <w:trPr>
          <w:jc w:val="center"/>
        </w:trPr>
        <w:tc>
          <w:tcPr>
            <w:tcW w:w="3518" w:type="dxa"/>
            <w:vAlign w:val="center"/>
          </w:tcPr>
          <w:p w14:paraId="4959DC5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1767F098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985C705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6C30CF7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793574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A890DC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6E3295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3B6E85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AFB5E3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185A485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090C2834" w14:textId="77777777" w:rsidTr="004654AF">
        <w:trPr>
          <w:jc w:val="center"/>
        </w:trPr>
        <w:tc>
          <w:tcPr>
            <w:tcW w:w="3518" w:type="dxa"/>
            <w:vAlign w:val="center"/>
          </w:tcPr>
          <w:p w14:paraId="1C85E95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5854C6FA" w14:textId="77777777" w:rsidR="00AF1EDF" w:rsidRPr="00F06873" w:rsidRDefault="005769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3118" w:type="dxa"/>
            <w:vAlign w:val="center"/>
          </w:tcPr>
          <w:p w14:paraId="47625D01" w14:textId="77777777" w:rsidR="00AF1EDF" w:rsidRPr="00F06873" w:rsidRDefault="005769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063" w:type="dxa"/>
            <w:vAlign w:val="center"/>
          </w:tcPr>
          <w:p w14:paraId="2396D6B1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CB70A48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69" w:type="dxa"/>
            <w:vAlign w:val="center"/>
          </w:tcPr>
          <w:p w14:paraId="45125F05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CD42E30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2FCCC71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73BDF32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EEE5A55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1B18C24" w14:textId="77777777" w:rsidTr="004654AF">
        <w:trPr>
          <w:jc w:val="center"/>
        </w:trPr>
        <w:tc>
          <w:tcPr>
            <w:tcW w:w="3518" w:type="dxa"/>
            <w:vAlign w:val="center"/>
          </w:tcPr>
          <w:p w14:paraId="326F04A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14:paraId="6811F8CB" w14:textId="77777777" w:rsidR="00AF1EDF" w:rsidRPr="00F06873" w:rsidRDefault="005769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3118" w:type="dxa"/>
            <w:vAlign w:val="center"/>
          </w:tcPr>
          <w:p w14:paraId="14826F32" w14:textId="77777777" w:rsidR="00AF1EDF" w:rsidRPr="00F06873" w:rsidRDefault="005769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063" w:type="dxa"/>
            <w:vAlign w:val="center"/>
          </w:tcPr>
          <w:p w14:paraId="6AF096C5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AD4F9F4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69" w:type="dxa"/>
            <w:vAlign w:val="center"/>
          </w:tcPr>
          <w:p w14:paraId="4785DF2E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5CFC3DF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E9A2BE3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B927044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BE9C182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CAD6639" w14:textId="77777777" w:rsidTr="004654AF">
        <w:trPr>
          <w:jc w:val="center"/>
        </w:trPr>
        <w:tc>
          <w:tcPr>
            <w:tcW w:w="3518" w:type="dxa"/>
            <w:vAlign w:val="center"/>
          </w:tcPr>
          <w:p w14:paraId="235A1AE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52C77B0B" w14:textId="77777777" w:rsidR="00AF1EDF" w:rsidRPr="00F06873" w:rsidRDefault="005769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vAlign w:val="center"/>
          </w:tcPr>
          <w:p w14:paraId="49C82E63" w14:textId="77777777" w:rsidR="00AF1EDF" w:rsidRPr="00F06873" w:rsidRDefault="005769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63" w:type="dxa"/>
            <w:vAlign w:val="center"/>
          </w:tcPr>
          <w:p w14:paraId="1FA85A31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898D58E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14:paraId="3A457490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5959933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722E7AF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11EFA39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C72016D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5E878AD" w14:textId="77777777" w:rsidTr="004654AF">
        <w:trPr>
          <w:jc w:val="center"/>
        </w:trPr>
        <w:tc>
          <w:tcPr>
            <w:tcW w:w="3518" w:type="dxa"/>
            <w:vAlign w:val="center"/>
          </w:tcPr>
          <w:p w14:paraId="033783D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03C8C8B0" w14:textId="77777777" w:rsidR="00AF1EDF" w:rsidRPr="00F06873" w:rsidRDefault="005769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8C7C0A9" w14:textId="77777777" w:rsidR="00AF1EDF" w:rsidRPr="00F06873" w:rsidRDefault="005769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236F11F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0CD05BC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461BE1C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4C71695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4BA3257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629EFC7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1E0534C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9BDE489" w14:textId="77777777" w:rsidTr="004654AF">
        <w:trPr>
          <w:jc w:val="center"/>
        </w:trPr>
        <w:tc>
          <w:tcPr>
            <w:tcW w:w="3518" w:type="dxa"/>
            <w:vAlign w:val="center"/>
          </w:tcPr>
          <w:p w14:paraId="726A7E8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7A8500A5" w14:textId="77777777" w:rsidR="00AF1EDF" w:rsidRPr="00F06873" w:rsidRDefault="005769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B76A0AB" w14:textId="77777777" w:rsidR="00AF1EDF" w:rsidRPr="00F06873" w:rsidRDefault="005769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0FE9B28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29341F8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656AB6D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5FB3078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07F2417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8985E8D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86FF2AE" w14:textId="77777777" w:rsidR="00AF1EDF" w:rsidRPr="00F06873" w:rsidRDefault="005769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4F5481D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30DC7367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14:paraId="17E444AA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443FB5B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0F0E89BC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14:paraId="3BC6A333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4E6FB451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E656AA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03B88F3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A5AD39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9746B4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2443C5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ECB9C4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4369B3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1DEC9386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20E8B972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2B2ADE17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696D1E7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2FF519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7E95942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E11FF2F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377A67C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03AB8FD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7D7A8DD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775EFCA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27CF97D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F7C19D5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6F7F005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0BFE262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C5C9906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76769B3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154ECEDF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пряже</w:t>
            </w:r>
            <w:r w:rsidR="00F06873" w:rsidRPr="00F06873"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ность труд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B63087F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7149AE8D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2BA3CD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DBC502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C5CD34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021E0C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EB7E1B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5F5A292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35ADFE36" w14:textId="77777777" w:rsidTr="004654AF">
        <w:tc>
          <w:tcPr>
            <w:tcW w:w="959" w:type="dxa"/>
            <w:shd w:val="clear" w:color="auto" w:fill="auto"/>
            <w:vAlign w:val="center"/>
          </w:tcPr>
          <w:p w14:paraId="1B1F17D1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12E178C2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2570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2B73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B67A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49E8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27C9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31EC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165C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4B66A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EFFB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3F1E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42B8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5754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15CA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6CDC3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930D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E3F33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72F0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4A8B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947A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E9D2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E84B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B6C4F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769CE" w:rsidRPr="00F06873" w14:paraId="33B0FD9D" w14:textId="77777777" w:rsidTr="004654AF">
        <w:tc>
          <w:tcPr>
            <w:tcW w:w="959" w:type="dxa"/>
            <w:shd w:val="clear" w:color="auto" w:fill="auto"/>
            <w:vAlign w:val="center"/>
          </w:tcPr>
          <w:p w14:paraId="6EFE1AFB" w14:textId="77777777" w:rsidR="005769CE" w:rsidRPr="00F06873" w:rsidRDefault="005769C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55E0652" w14:textId="77777777" w:rsidR="005769CE" w:rsidRPr="005769CE" w:rsidRDefault="005769CE" w:rsidP="001B19D8">
            <w:pPr>
              <w:jc w:val="center"/>
              <w:rPr>
                <w:b/>
                <w:sz w:val="18"/>
                <w:szCs w:val="18"/>
              </w:rPr>
            </w:pPr>
            <w:r w:rsidRPr="005769CE">
              <w:rPr>
                <w:b/>
                <w:sz w:val="18"/>
                <w:szCs w:val="18"/>
              </w:rPr>
              <w:t>Отсутствует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54A70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A56B93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1CCBC8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C28847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F2F6B6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EFAC0B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A7C249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D575BD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129A05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AB7ACC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92BACC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152A62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07B843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E34A0D5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0AD197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1748E6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547E7D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856092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D68EBE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2ED05D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FC4240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D864925" w14:textId="777777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769CE" w:rsidRPr="00F06873" w14:paraId="28F76219" w14:textId="77777777" w:rsidTr="004654AF">
        <w:tc>
          <w:tcPr>
            <w:tcW w:w="959" w:type="dxa"/>
            <w:shd w:val="clear" w:color="auto" w:fill="auto"/>
            <w:vAlign w:val="center"/>
          </w:tcPr>
          <w:p w14:paraId="5DC62DD2" w14:textId="357B17CC" w:rsidR="005769CE" w:rsidRPr="00F06873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D8AAFB" w14:textId="4E4CC839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422EC" w14:textId="72AA07BF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5C7301" w14:textId="7FF830CE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B4BAD7" w14:textId="6F7549F1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09CE6" w14:textId="01A28D2E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018BE" w14:textId="540EBD1B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20E29" w14:textId="547992C5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60C44" w14:textId="57006C54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17095" w14:textId="4648A769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8E2D7" w14:textId="6C4B3943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231C5C" w14:textId="1CE0C28B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3CF7C" w14:textId="75940411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3BAE9F" w14:textId="4A6CFB82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6FD27" w14:textId="51F98377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4A9085" w14:textId="6C3552E1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6FF81" w14:textId="54B97C18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D4D2C1" w14:textId="6ADA9662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5F641" w14:textId="5EC81C7E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4E1AD" w14:textId="3DFA0762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256F4" w14:textId="3BFA0CE0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EB5D1" w14:textId="02CCB1CA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1F156" w14:textId="01CD3FA5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A444FD" w14:textId="3A0F4555" w:rsidR="005769CE" w:rsidRPr="00F06873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0DF17E3B" w14:textId="77777777" w:rsidTr="004654AF">
        <w:tc>
          <w:tcPr>
            <w:tcW w:w="959" w:type="dxa"/>
            <w:shd w:val="clear" w:color="auto" w:fill="auto"/>
            <w:vAlign w:val="center"/>
          </w:tcPr>
          <w:p w14:paraId="04769743" w14:textId="0484661E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95A780" w14:textId="664E47B7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47C241" w14:textId="642227D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3E88B" w14:textId="0D60818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CE76D" w14:textId="4A56315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70CA7" w14:textId="67AFEF3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D2427" w14:textId="6379AAB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0E2EE" w14:textId="4D96E0C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E9A7A" w14:textId="303947B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9283D" w14:textId="208238F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E997E7" w14:textId="3ED10A2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7580EA" w14:textId="747EE4C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F5E90" w14:textId="431CE25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B6DB8" w14:textId="462326D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CD02F" w14:textId="4D96427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FB7897" w14:textId="18810E8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DE057" w14:textId="2A16FA1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A45F3F" w14:textId="4E85A5F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6AE1B" w14:textId="783CCB7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220D2" w14:textId="4F57AE0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1D80E" w14:textId="71BB92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A5AAB" w14:textId="43DF5C0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513D5" w14:textId="6AD99DA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F6B7AF" w14:textId="3982033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789A874" w14:textId="77777777" w:rsidTr="004654AF">
        <w:tc>
          <w:tcPr>
            <w:tcW w:w="959" w:type="dxa"/>
            <w:shd w:val="clear" w:color="auto" w:fill="auto"/>
            <w:vAlign w:val="center"/>
          </w:tcPr>
          <w:p w14:paraId="6F5A472D" w14:textId="7710750E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697611" w14:textId="4D67914C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E35998" w14:textId="193DEA2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0F9F4" w14:textId="774C8FF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B1E866" w14:textId="4F3BE09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D53F7" w14:textId="472467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B0C6F" w14:textId="5A947DF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8F923" w14:textId="0DB1D3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A5C06" w14:textId="7A14AD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947BF" w14:textId="0640098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234A5" w14:textId="61B9EA8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A51A5" w14:textId="346784F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AE728" w14:textId="02644FC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2B68E" w14:textId="5D55FFB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25B4D" w14:textId="473F77E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F55A3C" w14:textId="68E6DB4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391A7" w14:textId="7B76821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47960C" w14:textId="0C6983A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4373C" w14:textId="46EC424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7A95A" w14:textId="70B8A3B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8B025" w14:textId="766DAD9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A5C1A" w14:textId="68A8B13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C110F" w14:textId="2AA4BDC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F74E75" w14:textId="0D11CA8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061A59EA" w14:textId="77777777" w:rsidTr="004654AF">
        <w:tc>
          <w:tcPr>
            <w:tcW w:w="959" w:type="dxa"/>
            <w:shd w:val="clear" w:color="auto" w:fill="auto"/>
            <w:vAlign w:val="center"/>
          </w:tcPr>
          <w:p w14:paraId="7DF7030B" w14:textId="3BF8277F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3CC2E6" w14:textId="3A100389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D9573" w14:textId="136474C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2B107B" w14:textId="0FE130F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3FEE6" w14:textId="4D1F52E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F68A95" w14:textId="45BD7C4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F457B" w14:textId="1156A23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940E0" w14:textId="439AD93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A85E6" w14:textId="268B479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FAF0E" w14:textId="4846C32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B9881" w14:textId="5DB876D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686B2" w14:textId="08B41C9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A41D6" w14:textId="00BA1B8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ECB396" w14:textId="7EBE22B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B283A5" w14:textId="5F46B42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71180C" w14:textId="367B04B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46CA8" w14:textId="2871405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B9633E" w14:textId="1BBF261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0FEE4" w14:textId="0F255FA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F4199" w14:textId="27D369F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48371" w14:textId="749478C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35F70" w14:textId="7EEA3A8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14046" w14:textId="7AD4AEA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CBAF8C" w14:textId="4C3D138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81EBAF5" w14:textId="77777777" w:rsidTr="004654AF">
        <w:tc>
          <w:tcPr>
            <w:tcW w:w="959" w:type="dxa"/>
            <w:shd w:val="clear" w:color="auto" w:fill="auto"/>
            <w:vAlign w:val="center"/>
          </w:tcPr>
          <w:p w14:paraId="54766774" w14:textId="0DF72877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6BAB8C" w14:textId="5DD82071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юриста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114F8" w14:textId="4761664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E3247" w14:textId="7E9D290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BB2DE" w14:textId="6E3BC1B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9F033" w14:textId="058371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A0B09D" w14:textId="1E96FAB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459F1" w14:textId="211E0E0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B4366" w14:textId="190C4B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57985" w14:textId="07B57EB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3B882" w14:textId="58CC0E1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A413A" w14:textId="2744BA9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4F40F" w14:textId="12B6AB2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C3C0D0" w14:textId="04D042B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8AB79" w14:textId="449C60F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673ED7" w14:textId="3E41A31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27794" w14:textId="7719EF9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122875" w14:textId="3909259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6D31D" w14:textId="2EF49C8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DEBBC" w14:textId="7925AC2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949DC" w14:textId="354933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37076" w14:textId="544D44A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E3C27" w14:textId="3350A7B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F6837B" w14:textId="383F15E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31DC0A6" w14:textId="77777777" w:rsidTr="004654AF">
        <w:tc>
          <w:tcPr>
            <w:tcW w:w="959" w:type="dxa"/>
            <w:shd w:val="clear" w:color="auto" w:fill="auto"/>
            <w:vAlign w:val="center"/>
          </w:tcPr>
          <w:p w14:paraId="5A4F2073" w14:textId="6774719A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25000006 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9CD3D0" w14:textId="7936FDDA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учету  ГСМ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6ABF4" w14:textId="4DB59D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F7DDE" w14:textId="4B63CF4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C7966" w14:textId="4F13E1B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A3066" w14:textId="48C6D3D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F7394" w14:textId="0EB8C47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1A2EB" w14:textId="6155739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40D60" w14:textId="263FBBA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020D64" w14:textId="760EA2B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89649" w14:textId="2A848D3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3A4A02" w14:textId="3A2B195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60040" w14:textId="22777FE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462B4" w14:textId="5D71EF2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3B69DC" w14:textId="76F13E4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58E7ED" w14:textId="1FF00F9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6421F" w14:textId="5792612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E35CA1" w14:textId="25A509F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55D43" w14:textId="477B9CB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7B14C" w14:textId="6C3933A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9A845" w14:textId="6980BAC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93C0D" w14:textId="0A8A6E6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1A886" w14:textId="7BB99CB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8AE270" w14:textId="1ABED12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58FCF50" w14:textId="77777777" w:rsidTr="004654AF">
        <w:tc>
          <w:tcPr>
            <w:tcW w:w="959" w:type="dxa"/>
            <w:shd w:val="clear" w:color="auto" w:fill="auto"/>
            <w:vAlign w:val="center"/>
          </w:tcPr>
          <w:p w14:paraId="7CD1DA0B" w14:textId="29111C09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A6DE58" w14:textId="106D555F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банковским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CA3AC" w14:textId="4D70D7A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FBED2" w14:textId="7D0E201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8671D" w14:textId="21F13CC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8A1CC" w14:textId="3EB5DA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3D5EB" w14:textId="619557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264CC" w14:textId="395751A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1CA70" w14:textId="65E56F1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00CD8" w14:textId="2DE4320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9925D" w14:textId="2661155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E0AFBC" w14:textId="757D2E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290BF" w14:textId="5E7A74F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7B3DF" w14:textId="1AE74FC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C4C9A" w14:textId="36EB4EE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137A93" w14:textId="7C3F62D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22FF3" w14:textId="26C09B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0628E2" w14:textId="4625769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B5B5E" w14:textId="264443E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CE2E4" w14:textId="23ED806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91215" w14:textId="6963016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76D86" w14:textId="163A739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16282" w14:textId="5B70214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CCCAE0" w14:textId="77BA2D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1E2F08F" w14:textId="77777777" w:rsidTr="004654AF">
        <w:tc>
          <w:tcPr>
            <w:tcW w:w="959" w:type="dxa"/>
            <w:shd w:val="clear" w:color="auto" w:fill="auto"/>
            <w:vAlign w:val="center"/>
          </w:tcPr>
          <w:p w14:paraId="298D29BD" w14:textId="0A337D30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86F5DA" w14:textId="745648BE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затратам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27CE4" w14:textId="2D31849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E28B8" w14:textId="5FB8F13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CF847" w14:textId="550AD30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DA90A" w14:textId="1B4F6E2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AB808" w14:textId="5142364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2C4BF" w14:textId="7429D0C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2DC48" w14:textId="033C6ED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98A9A" w14:textId="407404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7049E" w14:textId="3DE4E00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916F7" w14:textId="10745D3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2B4FC" w14:textId="5B27EE0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5E451" w14:textId="25E44CF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4B6D2" w14:textId="4269EE0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363D07" w14:textId="74DC9EB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00BDC" w14:textId="4EC294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63DA5B" w14:textId="19CB86A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C89F5" w14:textId="2FF8882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55EFC" w14:textId="6C8D47A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9C15D" w14:textId="030347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BE222" w14:textId="2FE3BE4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EE18F" w14:textId="4F069DF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DFEF0F" w14:textId="4BE772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C69735F" w14:textId="77777777" w:rsidTr="004654AF">
        <w:tc>
          <w:tcPr>
            <w:tcW w:w="959" w:type="dxa"/>
            <w:shd w:val="clear" w:color="auto" w:fill="auto"/>
            <w:vAlign w:val="center"/>
          </w:tcPr>
          <w:p w14:paraId="41BEBEA1" w14:textId="247C07C3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25000009А (25000008А)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A3EDBF" w14:textId="45428E3E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затратам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E48843" w14:textId="2557C88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4C3DF1" w14:textId="33B49B0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12AF4" w14:textId="32ABB63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9BBC4" w14:textId="007ABDB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75220D" w14:textId="7FCDE05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80A03" w14:textId="18252E6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50542" w14:textId="6572B42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78B98" w14:textId="7C75607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31F29" w14:textId="3E0235C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F32AC" w14:textId="75D5117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7D4F6" w14:textId="0A0AFE3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1D189" w14:textId="62C70F4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04B63" w14:textId="09A29A8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68EDE8" w14:textId="3E0DC35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BA810" w14:textId="310BCC3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EB2BEE" w14:textId="2CA5BA7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11331" w14:textId="6CEE227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A19F3" w14:textId="06AD2FE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26AFC" w14:textId="3D12C64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F36B0" w14:textId="144E193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1E291" w14:textId="132B2BE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1DAC57" w14:textId="7A3F0DB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0D606E03" w14:textId="77777777" w:rsidTr="004654AF">
        <w:tc>
          <w:tcPr>
            <w:tcW w:w="959" w:type="dxa"/>
            <w:shd w:val="clear" w:color="auto" w:fill="auto"/>
            <w:vAlign w:val="center"/>
          </w:tcPr>
          <w:p w14:paraId="57CDFDE2" w14:textId="47692C9A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91A55D" w14:textId="28E0DCAC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реализации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1A798" w14:textId="557E8C5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73EA6" w14:textId="72DA1DD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FB2445" w14:textId="34B7010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B4D39" w14:textId="6BAFD14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E5B9A" w14:textId="52FD235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CD8E6" w14:textId="54413BB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99AA3" w14:textId="659D7C8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9E4A0F" w14:textId="65C0249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C2267" w14:textId="17484F8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0941F" w14:textId="4C1FE15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F46C7" w14:textId="7E154E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AE7C8" w14:textId="127CFA2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AB2EE" w14:textId="5F95380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EF4C0B" w14:textId="7A93558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53E4E" w14:textId="01453F5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73F700" w14:textId="589AB2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78B79" w14:textId="41AFB20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E7DF2" w14:textId="0C4E151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2705A" w14:textId="2A8B8C3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CF274" w14:textId="468FD02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E2A19" w14:textId="1632749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71F8BD" w14:textId="28B0873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B375010" w14:textId="77777777" w:rsidTr="004654AF">
        <w:tc>
          <w:tcPr>
            <w:tcW w:w="959" w:type="dxa"/>
            <w:shd w:val="clear" w:color="auto" w:fill="auto"/>
            <w:vAlign w:val="center"/>
          </w:tcPr>
          <w:p w14:paraId="37ADE0A2" w14:textId="24074E01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8F78FA" w14:textId="47484E2F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логиста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0C54B" w14:textId="3BEC48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DAA1C" w14:textId="72A25D6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3C22C" w14:textId="59E604E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CEF33" w14:textId="685796B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12981" w14:textId="033EDC0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2199F" w14:textId="1D8BCC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DC7D9" w14:textId="1738551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089690" w14:textId="6725BD2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4FE22" w14:textId="2DD590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1646CD" w14:textId="75118B1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70842" w14:textId="3D1203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48107" w14:textId="770D6E6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6B41A" w14:textId="5952737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37F2A8" w14:textId="4B2364B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4ED21" w14:textId="27DC39F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9CA27" w14:textId="46A999D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D18BA" w14:textId="7380B64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A7A40" w14:textId="2BDCEF4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0CB8E" w14:textId="55D5110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DEC6A" w14:textId="69FBDC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372A7" w14:textId="7E43AD4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E249D4" w14:textId="055BE77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E0A1DD8" w14:textId="77777777" w:rsidTr="004654AF">
        <w:tc>
          <w:tcPr>
            <w:tcW w:w="959" w:type="dxa"/>
            <w:shd w:val="clear" w:color="auto" w:fill="auto"/>
            <w:vAlign w:val="center"/>
          </w:tcPr>
          <w:p w14:paraId="0A93CD15" w14:textId="4527D709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2F5D91" w14:textId="24715FDE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правовым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2573B2" w14:textId="2C779B3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43C58" w14:textId="038994F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1BDD27" w14:textId="5023E23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FEB32" w14:textId="0BA9BA0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EEC8AF" w14:textId="0951C5C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5D498" w14:textId="211C4D9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977BA" w14:textId="55D9507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2F05E" w14:textId="0CF1421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BF8CD" w14:textId="1E82650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4A237" w14:textId="0B6A4EC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01EB5" w14:textId="085CF99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6A9A6" w14:textId="71DFF2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6F902" w14:textId="37712C0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AB81F1" w14:textId="0BB31F3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4C795" w14:textId="71C1B24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89481D" w14:textId="2EE0850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06817" w14:textId="765C9C3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5EF07" w14:textId="59E28E3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FD3FC" w14:textId="637623A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42882" w14:textId="4642917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30BBF" w14:textId="02D252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56766E" w14:textId="59AEFA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2892911" w14:textId="77777777" w:rsidTr="004654AF">
        <w:tc>
          <w:tcPr>
            <w:tcW w:w="959" w:type="dxa"/>
            <w:shd w:val="clear" w:color="auto" w:fill="auto"/>
            <w:vAlign w:val="center"/>
          </w:tcPr>
          <w:p w14:paraId="7F650729" w14:textId="12F97760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D09D4A" w14:textId="07655DA5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транспортной логистике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F0138" w14:textId="56C6262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E72F1" w14:textId="0AB2B49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9C9131" w14:textId="04C7839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AF890" w14:textId="7510E7B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9E9E81" w14:textId="249539F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38DCE" w14:textId="0BDE338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41AF6" w14:textId="666B26E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B2469" w14:textId="37C0E8A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0B034" w14:textId="7EAA1BF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48F7C" w14:textId="5F00CA7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8164A9" w14:textId="3C65414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F6E5A" w14:textId="1386242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394D0F" w14:textId="1C259A1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4E1488" w14:textId="6995982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6AEAD" w14:textId="2AFC1A8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17F3B2" w14:textId="249212D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CCD21" w14:textId="12E8C61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6402F" w14:textId="070495B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912B5" w14:textId="55EF23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F761B" w14:textId="524234A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2C72C" w14:textId="50E9F62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2FA2E6" w14:textId="3A9525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1BD98C9" w14:textId="77777777" w:rsidTr="004654AF">
        <w:tc>
          <w:tcPr>
            <w:tcW w:w="959" w:type="dxa"/>
            <w:shd w:val="clear" w:color="auto" w:fill="auto"/>
            <w:vAlign w:val="center"/>
          </w:tcPr>
          <w:p w14:paraId="68C28FEE" w14:textId="519B1BF4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188F81" w14:textId="468C3DAD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складского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60CDF" w14:textId="0D26EE1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8AC04" w14:textId="2989A75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9BE999" w14:textId="20E4FE5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D6BC0" w14:textId="0BFED5C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FB5E13" w14:textId="4A5C22A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4B0A8" w14:textId="4BA99DE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9E7E4" w14:textId="451BAD3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11B48D" w14:textId="51CFF77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84AD6" w14:textId="3255285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BAB0E" w14:textId="07FA17A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E325F" w14:textId="20695CE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F2AC6" w14:textId="051D9C2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8B39C" w14:textId="5BFB56C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5F6507" w14:textId="543D2AB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3930A" w14:textId="499CBC8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1CA3C6" w14:textId="1CFA095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3C529" w14:textId="3F446D0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F94C1" w14:textId="3F18528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A884E" w14:textId="2322F7D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BEA29" w14:textId="0F8A8AB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2E7DB" w14:textId="50F823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D5A8E8" w14:textId="5A86798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DD0F7A7" w14:textId="77777777" w:rsidTr="004654AF">
        <w:tc>
          <w:tcPr>
            <w:tcW w:w="959" w:type="dxa"/>
            <w:shd w:val="clear" w:color="auto" w:fill="auto"/>
            <w:vAlign w:val="center"/>
          </w:tcPr>
          <w:p w14:paraId="5D64A51C" w14:textId="54B9B595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1F14FC" w14:textId="7377EEF7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информационным технологиям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750461" w14:textId="5B1771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5C863" w14:textId="2D7445B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558549" w14:textId="60A4662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71D29" w14:textId="1DF102F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666FE" w14:textId="420AF10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9E17C" w14:textId="38CC8D3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C2944" w14:textId="1A51D59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97F0AB" w14:textId="507ACEB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8973B" w14:textId="12589D9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CE745F" w14:textId="6CA3822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3345B" w14:textId="57C4DE2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C81B8" w14:textId="368B127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93096" w14:textId="10508E6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299B92" w14:textId="7D7445E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208E7" w14:textId="70AAC77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5C7017" w14:textId="62B33F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50B07" w14:textId="11A75DC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5023A" w14:textId="5CC490F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3607C" w14:textId="7BFA94D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940CC" w14:textId="572C198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7C473" w14:textId="51DB1BD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C850CE" w14:textId="5DC7E6D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0CAF4F41" w14:textId="77777777" w:rsidTr="004654AF">
        <w:tc>
          <w:tcPr>
            <w:tcW w:w="959" w:type="dxa"/>
            <w:shd w:val="clear" w:color="auto" w:fill="auto"/>
            <w:vAlign w:val="center"/>
          </w:tcPr>
          <w:p w14:paraId="03AE1095" w14:textId="3C802A4F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BEDD99" w14:textId="1BE3ED4C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транспорту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81CA3" w14:textId="121332D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F5BD3" w14:textId="0592E8E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299D9" w14:textId="6FFCDA1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050D25" w14:textId="5247F38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D6332F" w14:textId="2D568B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67DBE" w14:textId="6C2E2CC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2E2FA" w14:textId="4278CA0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A5B86" w14:textId="2EEA37A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60130" w14:textId="6A65800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882A7" w14:textId="52ED19C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91005" w14:textId="6D03D37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85102" w14:textId="46D38D9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486E40" w14:textId="3CEA9C5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BA73C1" w14:textId="0F7D677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7792C" w14:textId="58F7053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F06074" w14:textId="1790DA2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12951" w14:textId="2B0E51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AE6D6" w14:textId="5F55B59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6747D" w14:textId="7623F4C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FA399" w14:textId="5C73A7A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3E34D" w14:textId="5BF489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93B5BA" w14:textId="4F3B164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F6E7C9A" w14:textId="77777777" w:rsidTr="004654AF">
        <w:tc>
          <w:tcPr>
            <w:tcW w:w="959" w:type="dxa"/>
            <w:shd w:val="clear" w:color="auto" w:fill="auto"/>
            <w:vAlign w:val="center"/>
          </w:tcPr>
          <w:p w14:paraId="5B6B0F34" w14:textId="0CAEFE49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331EB3" w14:textId="305DDDEF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транспортного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D8695" w14:textId="1C17E22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0B588" w14:textId="5B4AF0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0ED1C" w14:textId="650094E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528AE" w14:textId="625E7E7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68F6E" w14:textId="5E26C62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917DF" w14:textId="108C394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5A699" w14:textId="6E7E4FB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F4F44E" w14:textId="7EC4905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D1B11" w14:textId="55E265C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44700" w14:textId="6968174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48D2A" w14:textId="5950F1C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846A4" w14:textId="11583EF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AFF3C" w14:textId="0174D4F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BE6BBB" w14:textId="7A19C60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78AA0" w14:textId="49CF591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CDDD9C" w14:textId="32994BC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BA070" w14:textId="3DFCE0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6A6CD" w14:textId="29347BC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9F692" w14:textId="5D7D4A6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4E853" w14:textId="2A9CF5D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19537" w14:textId="6290F6F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062963" w14:textId="6E5EB60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DCE0DEB" w14:textId="77777777" w:rsidTr="004654AF">
        <w:tc>
          <w:tcPr>
            <w:tcW w:w="959" w:type="dxa"/>
            <w:shd w:val="clear" w:color="auto" w:fill="auto"/>
            <w:vAlign w:val="center"/>
          </w:tcPr>
          <w:p w14:paraId="36C6DD47" w14:textId="44F8CE2E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25000018А (25000017А)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23B7CD" w14:textId="180AA470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транспортного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4EE022" w14:textId="6B531B7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935B8" w14:textId="6E51F96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EA49E" w14:textId="59D9B5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E13E5" w14:textId="10118AF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E1181" w14:textId="0C0DB97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26F7B" w14:textId="0590F4D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BB7FF" w14:textId="250E3B3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9E8448" w14:textId="2E03908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5A569" w14:textId="59CBED5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76C29" w14:textId="7F5E320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D3185" w14:textId="5BB2DCB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17FE0" w14:textId="77CA10C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395EF" w14:textId="1DF17F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3BB855" w14:textId="54B14A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B6BCB" w14:textId="307FAC1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033F8F" w14:textId="2CFA501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A319C" w14:textId="19E04D3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DED49" w14:textId="4CFFFB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4EB86" w14:textId="136B846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C63FF" w14:textId="1EC2F4E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51244" w14:textId="38391B9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FA925F" w14:textId="01E3CD5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285A217B" w14:textId="77777777" w:rsidTr="004654AF">
        <w:tc>
          <w:tcPr>
            <w:tcW w:w="959" w:type="dxa"/>
            <w:shd w:val="clear" w:color="auto" w:fill="auto"/>
            <w:vAlign w:val="center"/>
          </w:tcPr>
          <w:p w14:paraId="21CDFFBA" w14:textId="24C3417A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D84807" w14:textId="71B3BE55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01CFE" w14:textId="1799BAF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51E35" w14:textId="7FA75C5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149A3D" w14:textId="528E6D0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DFED6" w14:textId="3CFA072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62810" w14:textId="5EF139E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BE33B" w14:textId="67486CB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8F3C0" w14:textId="607EF7E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BD1C3" w14:textId="01FA245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AE47B" w14:textId="74506D3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C16D3" w14:textId="4C7A30B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49C2E" w14:textId="06AAEE1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88708B" w14:textId="667D930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26A8C" w14:textId="7A7E01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CE65D5" w14:textId="4F08BD6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58894" w14:textId="1D573BB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F55454" w14:textId="3699A0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10E0D" w14:textId="3EBED98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50C60" w14:textId="3AAC8D9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877E5" w14:textId="08C11A3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C6ECC" w14:textId="7316D4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36372" w14:textId="4DDFE8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CAF65C" w14:textId="21D6638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2B12F0D" w14:textId="77777777" w:rsidTr="004654AF">
        <w:tc>
          <w:tcPr>
            <w:tcW w:w="959" w:type="dxa"/>
            <w:shd w:val="clear" w:color="auto" w:fill="auto"/>
            <w:vAlign w:val="center"/>
          </w:tcPr>
          <w:p w14:paraId="694A5B21" w14:textId="2266D3E0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96DD4C" w14:textId="5DDAFD28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B4A46C" w14:textId="352EDDF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1487B8" w14:textId="620739C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7786E" w14:textId="4A4085B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404F3" w14:textId="2855E7E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EDB2F" w14:textId="02AEC53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B6C20" w14:textId="05D0943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FB721" w14:textId="2DD2D58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14CF9" w14:textId="0C567AD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2BA15" w14:textId="6CB28C4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59985C" w14:textId="18BBD0D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6EE5E" w14:textId="784809A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36A09" w14:textId="7EA6DF9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7A599" w14:textId="62DCD6B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C8BF9D" w14:textId="4D25CDC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BCC7D" w14:textId="3E53ED9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90CB2D" w14:textId="34CF5AD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F492D" w14:textId="11DD4D9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7164B" w14:textId="71F65F0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F1801" w14:textId="13A7E90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8D99F" w14:textId="2BA3A3F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17AE3" w14:textId="3FD5D5D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440CEF" w14:textId="097A02F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6B8A024" w14:textId="77777777" w:rsidTr="004654AF">
        <w:tc>
          <w:tcPr>
            <w:tcW w:w="959" w:type="dxa"/>
            <w:shd w:val="clear" w:color="auto" w:fill="auto"/>
            <w:vAlign w:val="center"/>
          </w:tcPr>
          <w:p w14:paraId="4362BD5A" w14:textId="23E48223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070EAC" w14:textId="10613257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AA252" w14:textId="7BD4DAD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1E25C" w14:textId="2FDD576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58A3D" w14:textId="596E114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4FD15" w14:textId="6E98F5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DEDF1" w14:textId="7D1BB29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DEBD2" w14:textId="2A9F05F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3CDD1D" w14:textId="31B5077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B64E4" w14:textId="08EB0F5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A8A59" w14:textId="3CB7F9D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A3433" w14:textId="78F844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16764" w14:textId="6779558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81928" w14:textId="34D2C14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9E55B" w14:textId="144DCB9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709505" w14:textId="0787161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1CD2B" w14:textId="6466AAA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F890C2" w14:textId="51AE652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64DC6" w14:textId="2A6C16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282F7" w14:textId="0FB7BEE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715FF" w14:textId="1722E6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3B06E" w14:textId="3101F17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428CE" w14:textId="3299DE4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1E2D31" w14:textId="53F1983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2336A484" w14:textId="77777777" w:rsidTr="004654AF">
        <w:tc>
          <w:tcPr>
            <w:tcW w:w="959" w:type="dxa"/>
            <w:shd w:val="clear" w:color="auto" w:fill="auto"/>
            <w:vAlign w:val="center"/>
          </w:tcPr>
          <w:p w14:paraId="78C2EA06" w14:textId="0252144E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98D785" w14:textId="21E1983B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910685" w14:textId="6699C32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40A29" w14:textId="33DFECE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F6ABAC" w14:textId="309150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4CB17" w14:textId="51D4FF3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8FF085" w14:textId="734EE24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AFCE0" w14:textId="344B91B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4000D" w14:textId="5221DD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2FB65" w14:textId="784487B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31128" w14:textId="781701B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5FF9A" w14:textId="25AAD1E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B8924" w14:textId="2542885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90DE3" w14:textId="047474A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66ED8" w14:textId="02AAF8D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1722D7" w14:textId="741A0ED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09229" w14:textId="26B88F8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13F2A2" w14:textId="1165E4D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FEC1E" w14:textId="0D09B11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22EBD" w14:textId="47DB07F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7DB74" w14:textId="38CE1F7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AE654" w14:textId="569A1F0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301A8" w14:textId="71A5209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A3350B" w14:textId="66E115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CD048FC" w14:textId="77777777" w:rsidTr="004654AF">
        <w:tc>
          <w:tcPr>
            <w:tcW w:w="959" w:type="dxa"/>
            <w:shd w:val="clear" w:color="auto" w:fill="auto"/>
            <w:vAlign w:val="center"/>
          </w:tcPr>
          <w:p w14:paraId="4AA67196" w14:textId="1D8CBF62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60745C" w14:textId="3B96E6F9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5CEAB5" w14:textId="2727A62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4C9D7" w14:textId="371E6C9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01DC3" w14:textId="2538430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2A7D1" w14:textId="7A6F640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CDEEE" w14:textId="1E5CC17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140C8" w14:textId="6776241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EF6D8" w14:textId="3A53022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0B387" w14:textId="1D86B22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7433EE" w14:textId="536CE15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93543" w14:textId="130DFE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D124C" w14:textId="1ADA256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3C7F9" w14:textId="3DDABBB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B778B" w14:textId="0B600B4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75F266" w14:textId="7E9DC50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12A45" w14:textId="059BE7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1F4C3D" w14:textId="4910947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CC2AF" w14:textId="1C1BDEA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59D9A" w14:textId="7438EB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BD13E" w14:textId="46ABC69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72F7C" w14:textId="46EEE9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58616" w14:textId="5677E86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F5ABE6" w14:textId="511BF70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76D44AA" w14:textId="77777777" w:rsidTr="004654AF">
        <w:tc>
          <w:tcPr>
            <w:tcW w:w="959" w:type="dxa"/>
            <w:shd w:val="clear" w:color="auto" w:fill="auto"/>
            <w:vAlign w:val="center"/>
          </w:tcPr>
          <w:p w14:paraId="290FC3C8" w14:textId="75EFECFF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D6860E" w14:textId="1063D82B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E19BFB" w14:textId="6168A1E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9BE4E" w14:textId="0617917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6932B" w14:textId="5134D38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8DAD8" w14:textId="72A2E2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084D6" w14:textId="6DC776B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24BC98" w14:textId="18227B3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3C533" w14:textId="7DDE998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90EEED" w14:textId="5FB44C4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AC134" w14:textId="22DFD67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2D031" w14:textId="0032E7A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9BBA6" w14:textId="3BECA38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E08C98" w14:textId="004ACAB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E9363" w14:textId="5050823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E92A96" w14:textId="3BA02B6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38C72" w14:textId="0AAD27B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FF9D9F" w14:textId="2FD88A0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EBD0C" w14:textId="213397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7387E" w14:textId="534F2BC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F3062" w14:textId="1F4F604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00E1F" w14:textId="432CC48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A921B" w14:textId="277D49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A3DD4A" w14:textId="0C829C7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043C0793" w14:textId="77777777" w:rsidTr="004654AF">
        <w:tc>
          <w:tcPr>
            <w:tcW w:w="959" w:type="dxa"/>
            <w:shd w:val="clear" w:color="auto" w:fill="auto"/>
            <w:vAlign w:val="center"/>
          </w:tcPr>
          <w:p w14:paraId="4B51C9B8" w14:textId="0DFB346C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B48039" w14:textId="7916D88A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7BF27" w14:textId="7C7E270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D4111" w14:textId="0EAB61C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5F36E" w14:textId="5FD1DD7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A89D06" w14:textId="112ADCF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CD5C3" w14:textId="346C311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14081" w14:textId="35A544F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46437" w14:textId="20543F6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15532C" w14:textId="5B1133A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47383" w14:textId="3DF844D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7028BB" w14:textId="7875F9D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D753FD" w14:textId="60FFACF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BE0ABE" w14:textId="4B9B483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F0234" w14:textId="1F2D25B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F43D03" w14:textId="220CB3E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577CD" w14:textId="5C5D5C6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61D9E7" w14:textId="04AEFF4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13201" w14:textId="488476E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84E52" w14:textId="1CD143A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1604E" w14:textId="231DDE3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852DF" w14:textId="4BE3082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01A3D" w14:textId="5FBC72A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AB7F36" w14:textId="5B87F44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A1F063D" w14:textId="77777777" w:rsidTr="004654AF">
        <w:tc>
          <w:tcPr>
            <w:tcW w:w="959" w:type="dxa"/>
            <w:shd w:val="clear" w:color="auto" w:fill="auto"/>
            <w:vAlign w:val="center"/>
          </w:tcPr>
          <w:p w14:paraId="542FEF2F" w14:textId="233F293B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F7B5E4" w14:textId="491D7275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9C12C" w14:textId="09BCCAE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48A8E" w14:textId="2AC1801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42DB3" w14:textId="5C5C1A0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9E3C7" w14:textId="5460057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4022A" w14:textId="02BE8E8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3D9EE" w14:textId="636ECB4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C3CAE" w14:textId="2C7839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90A20C" w14:textId="1B525A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A58118" w14:textId="4156F1E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5674A6" w14:textId="3F8B2B0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5D2C0" w14:textId="58FF36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316C5" w14:textId="51C9E15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FD69B1" w14:textId="48D5FB0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CC9B3F" w14:textId="540B24A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C8199" w14:textId="4A8961C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B4AFE3" w14:textId="1379AE1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C611E" w14:textId="3E199B0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6AAF2" w14:textId="775D251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8C0E3" w14:textId="4B65FE5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C7611" w14:textId="22DB0E9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A4D74" w14:textId="48CCBA6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2A4ED5" w14:textId="71172C8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DE9B66F" w14:textId="77777777" w:rsidTr="004654AF">
        <w:tc>
          <w:tcPr>
            <w:tcW w:w="959" w:type="dxa"/>
            <w:shd w:val="clear" w:color="auto" w:fill="auto"/>
            <w:vAlign w:val="center"/>
          </w:tcPr>
          <w:p w14:paraId="52A98D3F" w14:textId="1A08966B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25000027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9C9A94" w14:textId="567F5565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300CD" w14:textId="6DFBEB5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27491" w14:textId="747F644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5EAC13" w14:textId="563700B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FC4718" w14:textId="1722346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036AA" w14:textId="1640624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DF485" w14:textId="3F070CF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1A6736" w14:textId="0C8A45E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F654BE" w14:textId="2FA7F8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1DB380" w14:textId="59F8C4F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BEB00" w14:textId="37A9518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32D00" w14:textId="75AAB14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23637" w14:textId="305F612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68DF5" w14:textId="561E30B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70CFC4" w14:textId="5F3EB9E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F6201" w14:textId="046E0D2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BF8500" w14:textId="0CFBB39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E132A" w14:textId="2F26601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1F4A6" w14:textId="6E40DB7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3353C" w14:textId="4931771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E09B9" w14:textId="09B3ADF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7F0A0" w14:textId="4D259E1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E6EB9C" w14:textId="372DDB0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2958404" w14:textId="77777777" w:rsidTr="004654AF">
        <w:tc>
          <w:tcPr>
            <w:tcW w:w="959" w:type="dxa"/>
            <w:shd w:val="clear" w:color="auto" w:fill="auto"/>
            <w:vAlign w:val="center"/>
          </w:tcPr>
          <w:p w14:paraId="49F23FF7" w14:textId="6CF67DC5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8CC0F1" w14:textId="4743D332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D2D210" w14:textId="1009FC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19B08" w14:textId="6A381EA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57F57" w14:textId="05FCECB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2E2C7" w14:textId="531238F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2D2A6" w14:textId="7D1F572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7E26C" w14:textId="3660738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64B50" w14:textId="2D3DBB2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3FC20" w14:textId="34423D6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C3D15" w14:textId="6C39AD7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FFFDB" w14:textId="7BC1B34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75B5E" w14:textId="5106C7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8D16E" w14:textId="0C2C528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75037" w14:textId="1B65CD7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4D0CFF" w14:textId="2B884DA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86342" w14:textId="27190B4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04C5E7" w14:textId="06D2F22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8EA1D" w14:textId="659F59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A210A" w14:textId="2D4296A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279E9" w14:textId="6E9978B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BD476" w14:textId="10B85F8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26D29" w14:textId="0C361C5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42A3E0" w14:textId="12EAA62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C914F56" w14:textId="77777777" w:rsidTr="004654AF">
        <w:tc>
          <w:tcPr>
            <w:tcW w:w="959" w:type="dxa"/>
            <w:shd w:val="clear" w:color="auto" w:fill="auto"/>
            <w:vAlign w:val="center"/>
          </w:tcPr>
          <w:p w14:paraId="154029D8" w14:textId="1D9D7B53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91FCDD" w14:textId="3D90D3FA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E895E" w14:textId="7820F9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8C83E" w14:textId="241D3C5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6DE59" w14:textId="109FC47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CBE7F" w14:textId="5C410FA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4D087" w14:textId="47024E4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07BF9" w14:textId="3E813CF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0CA63" w14:textId="7F0C239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A10405" w14:textId="0FBE7EF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3F54E" w14:textId="1A18E62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8681BC" w14:textId="484230A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BDF51" w14:textId="2E5118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2EDFC" w14:textId="78357CD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0A1EE" w14:textId="3703D21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2108F1" w14:textId="289EE7C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0EB75" w14:textId="732DFA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359C2E" w14:textId="45FF72A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B55EC8" w14:textId="73DEE29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22932" w14:textId="48A8685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35DD3" w14:textId="7FB8B4F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32877" w14:textId="6C043BC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43BA4" w14:textId="7975400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40D752" w14:textId="2226B34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062BDCD" w14:textId="77777777" w:rsidTr="004654AF">
        <w:tc>
          <w:tcPr>
            <w:tcW w:w="959" w:type="dxa"/>
            <w:shd w:val="clear" w:color="auto" w:fill="auto"/>
            <w:vAlign w:val="center"/>
          </w:tcPr>
          <w:p w14:paraId="46ACEA72" w14:textId="571830BF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AAF5D2" w14:textId="5612EFF8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57466" w14:textId="2F8CDC1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F3151" w14:textId="49E4B79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3B61C" w14:textId="66634BF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E2729" w14:textId="0A66C44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14BAD" w14:textId="2383FD4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10862" w14:textId="19987C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B7DF4" w14:textId="09F9003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EBD820" w14:textId="308B2BB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F1F56" w14:textId="661888C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20CAB" w14:textId="56444C2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CE192" w14:textId="152B4D4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69BFE" w14:textId="3940DB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B4627" w14:textId="083C87F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9F08B5" w14:textId="1537B47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DC69F" w14:textId="15130E8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598472" w14:textId="1720131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AFC95" w14:textId="448994A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89A92" w14:textId="6D198E9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EC6F4" w14:textId="087FCCE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35868" w14:textId="29E3E38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3587C" w14:textId="269C7B5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F66A8F" w14:textId="5C33EB5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2E5309C2" w14:textId="77777777" w:rsidTr="004654AF">
        <w:tc>
          <w:tcPr>
            <w:tcW w:w="959" w:type="dxa"/>
            <w:shd w:val="clear" w:color="auto" w:fill="auto"/>
            <w:vAlign w:val="center"/>
          </w:tcPr>
          <w:p w14:paraId="706BEF2D" w14:textId="42AA21CE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C38329" w14:textId="13DFBCDF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BB8CD" w14:textId="095D73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3D6284" w14:textId="6115A03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95E2E" w14:textId="15B0037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F110F" w14:textId="1C80FF5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5E3A26" w14:textId="1BD1493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9AB82" w14:textId="46F164F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55CB0" w14:textId="35BB503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1AA32" w14:textId="6E012A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B2D56" w14:textId="3DD46FC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708BE" w14:textId="19D1668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74C53" w14:textId="11575A8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B7C3D3" w14:textId="5F39C9A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04DEC" w14:textId="46FB1F1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1A0929" w14:textId="2AE440A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E4D1A" w14:textId="1191CA5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40A4CD" w14:textId="210D67B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F3BD0" w14:textId="1A50C31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6979F" w14:textId="2758A9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36862" w14:textId="0F77585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8453A" w14:textId="7085024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4A2CD" w14:textId="39B4731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067F6B" w14:textId="5AB046B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4065397" w14:textId="77777777" w:rsidTr="004654AF">
        <w:tc>
          <w:tcPr>
            <w:tcW w:w="959" w:type="dxa"/>
            <w:shd w:val="clear" w:color="auto" w:fill="auto"/>
            <w:vAlign w:val="center"/>
          </w:tcPr>
          <w:p w14:paraId="5B6940D5" w14:textId="71C18F56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E915A0" w14:textId="29A4BB06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F8AB1" w14:textId="2FA7947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893FA" w14:textId="4AF892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191F8" w14:textId="3D103B8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89C11E" w14:textId="32C7A6E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27690" w14:textId="305B642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B43EA" w14:textId="3D1E23C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91412" w14:textId="484E790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3A285" w14:textId="0586F50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EBA0F" w14:textId="25734A2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4A0F3" w14:textId="52F001D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F5966" w14:textId="5C82BEB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59711" w14:textId="1EDB3BC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612823" w14:textId="5B90740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4DB310" w14:textId="4FC0996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B3950" w14:textId="2ACA8C6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329D5C" w14:textId="3778AF1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BB076" w14:textId="2BE212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D50C5" w14:textId="1AF03A1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06E5C" w14:textId="0CF2762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67C44" w14:textId="4CAA92A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A030F" w14:textId="46C9C3A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5445CB" w14:textId="4563981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1DD605D" w14:textId="77777777" w:rsidTr="004654AF">
        <w:tc>
          <w:tcPr>
            <w:tcW w:w="959" w:type="dxa"/>
            <w:shd w:val="clear" w:color="auto" w:fill="auto"/>
            <w:vAlign w:val="center"/>
          </w:tcPr>
          <w:p w14:paraId="4CE4B8F0" w14:textId="64C69E9C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979C49" w14:textId="32BFA3CF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539933" w14:textId="7CFC0D9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91CF4" w14:textId="6CA17DE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8BE44" w14:textId="0A687F2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819D6" w14:textId="65E2F2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3E622" w14:textId="4E8A8BE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07374" w14:textId="3426E5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9FF75" w14:textId="534FA55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A0EEF" w14:textId="3186D83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BC216" w14:textId="1D20A49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1A8FA" w14:textId="085832E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C3046" w14:textId="3AA61BF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4C2C7" w14:textId="118BAE3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0FB80" w14:textId="36A76BD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3D219C" w14:textId="4FE1EF1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F3BC8" w14:textId="299E8EE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E546E5" w14:textId="42DD720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D6D7F" w14:textId="446BB0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E84B8" w14:textId="725005E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649AE" w14:textId="02FF3FB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572F4" w14:textId="153B3BF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7ACD7" w14:textId="1C779A2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3EA8C5" w14:textId="336239A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A5392EF" w14:textId="77777777" w:rsidTr="004654AF">
        <w:tc>
          <w:tcPr>
            <w:tcW w:w="959" w:type="dxa"/>
            <w:shd w:val="clear" w:color="auto" w:fill="auto"/>
            <w:vAlign w:val="center"/>
          </w:tcPr>
          <w:p w14:paraId="40625827" w14:textId="13389A84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DC9EFF" w14:textId="7D8C7C90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C536A" w14:textId="11938C8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8B485" w14:textId="64823C2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20FD6" w14:textId="734A97B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63D18" w14:textId="0FAAD80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22659B" w14:textId="282ED70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0EBBD" w14:textId="27FB97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07207" w14:textId="79DEF5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32B24" w14:textId="798809F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BAF18C" w14:textId="72F342F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1703B" w14:textId="795BD4E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B889C" w14:textId="53040C3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4A834" w14:textId="5D5599E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5C36F" w14:textId="37FD4F4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574C92" w14:textId="0BD6A73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14F50" w14:textId="44D9B5B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EC7479" w14:textId="6F1CBA9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D1994" w14:textId="3C2F2AE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B1185" w14:textId="788D465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BCB1E" w14:textId="5ED1604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C39C2" w14:textId="2168A0B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09B9E" w14:textId="45EAB3D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3EFBED" w14:textId="5803439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FCCC290" w14:textId="77777777" w:rsidTr="004654AF">
        <w:tc>
          <w:tcPr>
            <w:tcW w:w="959" w:type="dxa"/>
            <w:shd w:val="clear" w:color="auto" w:fill="auto"/>
            <w:vAlign w:val="center"/>
          </w:tcPr>
          <w:p w14:paraId="313954C8" w14:textId="1D511436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76537F" w14:textId="4A8125DF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E1CFA" w14:textId="5796B61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AAE1E" w14:textId="4BD3DD7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65BCA" w14:textId="19E484B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C1247" w14:textId="6EC4097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5E29E" w14:textId="71AC01C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3BA6A" w14:textId="6ECD30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34774" w14:textId="50D1EA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909E8" w14:textId="202A18C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DB7CF" w14:textId="0A05AE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178AE" w14:textId="16F45E6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FAE69" w14:textId="37D587A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2CE14" w14:textId="15C1F86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D8D09A" w14:textId="4D6315A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C756AD" w14:textId="6D42952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4DD34" w14:textId="2E60480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B6D543" w14:textId="3EB7954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06AD5" w14:textId="23E7684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F366F" w14:textId="7F97C28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81DFB" w14:textId="7C0DCBD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32855" w14:textId="3851F66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F325A" w14:textId="3B66E50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5B68B6" w14:textId="756BF61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1464CDC" w14:textId="77777777" w:rsidTr="004654AF">
        <w:tc>
          <w:tcPr>
            <w:tcW w:w="959" w:type="dxa"/>
            <w:shd w:val="clear" w:color="auto" w:fill="auto"/>
            <w:vAlign w:val="center"/>
          </w:tcPr>
          <w:p w14:paraId="3D6544CC" w14:textId="50FF5A0E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0D2BA2" w14:textId="6F2EA586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FEAC7" w14:textId="6B90E8B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E90C3" w14:textId="313D533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3452B9" w14:textId="18AEDDA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63A6E" w14:textId="077ABD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0C62C8" w14:textId="0ACFD1F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65DD0" w14:textId="61B6B39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9AF28" w14:textId="39139C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816D04" w14:textId="4064671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02A58" w14:textId="66D3123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5170E" w14:textId="4A6E279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7270EA" w14:textId="7EF279E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62B285" w14:textId="373B011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79FA3" w14:textId="6DA57A2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640BDA" w14:textId="004B86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789A7" w14:textId="6C628BF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D8B53E" w14:textId="1B9F99F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DE2D0" w14:textId="54E31CF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336DA" w14:textId="27DAB6A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C3B9B" w14:textId="0C9CE6E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7B786" w14:textId="7A51F58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8603B" w14:textId="3545AAF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707506" w14:textId="4CBD8F7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B830D1E" w14:textId="77777777" w:rsidTr="004654AF">
        <w:tc>
          <w:tcPr>
            <w:tcW w:w="959" w:type="dxa"/>
            <w:shd w:val="clear" w:color="auto" w:fill="auto"/>
            <w:vAlign w:val="center"/>
          </w:tcPr>
          <w:p w14:paraId="7456A9FF" w14:textId="6D9B2A3D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C49AB7" w14:textId="74B04730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03AB9" w14:textId="29A8055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96F52" w14:textId="2DE1625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08BC2" w14:textId="3A85D8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7E774E" w14:textId="3BDC0C3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3BF7B" w14:textId="03CD73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5AADA" w14:textId="7BD8715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82684" w14:textId="3981491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A6E12" w14:textId="2FDD9E3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D7364" w14:textId="640C94C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0AEC7" w14:textId="51B4717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DCDE6" w14:textId="127257B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60E6F1" w14:textId="479B239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88518" w14:textId="25B19FE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669F84" w14:textId="2A50AD1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274D4" w14:textId="740D70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48B5D1" w14:textId="42AD1E5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3F3BB" w14:textId="067206E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A40DA" w14:textId="5F7F020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69EAB" w14:textId="267E0FB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1FE29" w14:textId="4D2E211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01DEC" w14:textId="7DB87D5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38B4F5" w14:textId="29AD7A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B41A5C8" w14:textId="77777777" w:rsidTr="004654AF">
        <w:tc>
          <w:tcPr>
            <w:tcW w:w="959" w:type="dxa"/>
            <w:shd w:val="clear" w:color="auto" w:fill="auto"/>
            <w:vAlign w:val="center"/>
          </w:tcPr>
          <w:p w14:paraId="06CFDD8B" w14:textId="4081B20A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72C91A" w14:textId="4A97EEF1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9DFB6" w14:textId="41B66E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806EF" w14:textId="0EA945D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ED30B" w14:textId="0EE8FD6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32D20" w14:textId="1B4E50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7268C" w14:textId="266E6BA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EC7DC" w14:textId="752504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63EA1" w14:textId="2833B8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D7C0F" w14:textId="6336171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D0F8E" w14:textId="2D1FC43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ABF0F" w14:textId="36B8229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081B0" w14:textId="5112D65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BEB3E" w14:textId="5AB4996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C8D1A" w14:textId="5D6DAB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0E07A6" w14:textId="5365D2A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81FAE" w14:textId="0450684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F42EC7" w14:textId="1BBD4A6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35697" w14:textId="47DD213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DD7F1" w14:textId="09514C1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20068" w14:textId="0EE034B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6770A" w14:textId="4A542D9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18BA1" w14:textId="1A651DF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1686E4" w14:textId="343C7EF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8BD4190" w14:textId="77777777" w:rsidTr="004654AF">
        <w:tc>
          <w:tcPr>
            <w:tcW w:w="959" w:type="dxa"/>
            <w:shd w:val="clear" w:color="auto" w:fill="auto"/>
            <w:vAlign w:val="center"/>
          </w:tcPr>
          <w:p w14:paraId="2150DC7E" w14:textId="0F89266E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278299" w14:textId="1B93F9D8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CA0399" w14:textId="16E4899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8BA27" w14:textId="587E5F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0A6581" w14:textId="0311A5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4B8BC" w14:textId="56F5E56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01150" w14:textId="326F4A3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4FE35" w14:textId="727DD7C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9106C" w14:textId="60CB939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7B88F" w14:textId="7CE98E1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FF7B3" w14:textId="26FC4BA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E7F3E" w14:textId="37EF8D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4590B" w14:textId="7C1FD18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8EDEF" w14:textId="6BB622F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CDC17" w14:textId="456993B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743846" w14:textId="7E5394E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F87B4" w14:textId="6785986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260005" w14:textId="0B34596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BB4C8" w14:textId="7256577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324E3" w14:textId="7565B5D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AF634" w14:textId="59FEA6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3E548" w14:textId="1936B33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FE46F" w14:textId="628656A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4B31AA" w14:textId="56B6AF9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0F35E0B6" w14:textId="77777777" w:rsidTr="004654AF">
        <w:tc>
          <w:tcPr>
            <w:tcW w:w="959" w:type="dxa"/>
            <w:shd w:val="clear" w:color="auto" w:fill="auto"/>
            <w:vAlign w:val="center"/>
          </w:tcPr>
          <w:p w14:paraId="0FA4E5C6" w14:textId="20FA6BBA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0F944D" w14:textId="42038E98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B930BB" w14:textId="1D8236C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8F38D8" w14:textId="277B8CA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4982C" w14:textId="49CF33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ECACB" w14:textId="2CE7C61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69C6D" w14:textId="52A6ED7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BAA6F" w14:textId="68F0E64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63DF0" w14:textId="7CBE98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30352" w14:textId="36DD9EF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93202E" w14:textId="6F2775A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4651D1" w14:textId="57D9ED1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D6EE1" w14:textId="5E69B91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3912B" w14:textId="18EF6FF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F4F9E3" w14:textId="34A830A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233614" w14:textId="336028A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E9B71" w14:textId="0B0547C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FE39C3" w14:textId="64A0138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A9D1F" w14:textId="6C19371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A7956" w14:textId="1E6472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DD898" w14:textId="0E84F67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B1EE6" w14:textId="1DEF028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D5C09" w14:textId="7541A93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D0901F" w14:textId="7305CCE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7BB63F0" w14:textId="77777777" w:rsidTr="004654AF">
        <w:tc>
          <w:tcPr>
            <w:tcW w:w="959" w:type="dxa"/>
            <w:shd w:val="clear" w:color="auto" w:fill="auto"/>
            <w:vAlign w:val="center"/>
          </w:tcPr>
          <w:p w14:paraId="275332DC" w14:textId="0AF5B66C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D2D9E5" w14:textId="0F64049C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FDF3F7" w14:textId="0B11911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53967" w14:textId="3BF6FC1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7E2C2" w14:textId="0D31B9B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30B1C" w14:textId="47ADDC7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E1AD2" w14:textId="73EFDCA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7C87A" w14:textId="53F0020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2B029" w14:textId="398B86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ECE571" w14:textId="38B0543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B0F81" w14:textId="5F9CB02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FEBC3B" w14:textId="191EBC0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7DA48" w14:textId="4B1F6B8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CDD480" w14:textId="0F6CC28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DEBE5" w14:textId="5A6EABF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2F8F47" w14:textId="62C94D5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85D87" w14:textId="5FAA196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48C981" w14:textId="1B9CF00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71BF3" w14:textId="6EB179E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81B0F" w14:textId="299DD38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2E9DD" w14:textId="26C8C8C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28DD7" w14:textId="7FCB088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840AD" w14:textId="2B13108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96294E" w14:textId="156D59F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EC409C0" w14:textId="77777777" w:rsidTr="004654AF">
        <w:tc>
          <w:tcPr>
            <w:tcW w:w="959" w:type="dxa"/>
            <w:shd w:val="clear" w:color="auto" w:fill="auto"/>
            <w:vAlign w:val="center"/>
          </w:tcPr>
          <w:p w14:paraId="291AE4FA" w14:textId="01B6EF28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CF1BE5" w14:textId="6201944A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DE833" w14:textId="71A2D50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1B55C" w14:textId="0ED2EE2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47532D" w14:textId="4D06C64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ECD80" w14:textId="17F24F0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2E6D8E" w14:textId="45CF0F0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DDA6C" w14:textId="33800B3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12232" w14:textId="523BBD2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9C483" w14:textId="58D4A8D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4A218" w14:textId="715EC70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AB37A6" w14:textId="5C063FD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2DFB3" w14:textId="76CC154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CD4BA" w14:textId="0E5A81B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9E9C5" w14:textId="412F39C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59EA54" w14:textId="4BC92BA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F8875" w14:textId="7F9CE97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A2D8BA" w14:textId="41B4F90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14AD0" w14:textId="56C2855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FCEF9" w14:textId="7F8247D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4163F" w14:textId="440B499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66F64" w14:textId="0013062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C1695" w14:textId="74DF563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6B485D" w14:textId="36FB4C3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6C7F85B" w14:textId="77777777" w:rsidTr="004654AF">
        <w:tc>
          <w:tcPr>
            <w:tcW w:w="959" w:type="dxa"/>
            <w:shd w:val="clear" w:color="auto" w:fill="auto"/>
            <w:vAlign w:val="center"/>
          </w:tcPr>
          <w:p w14:paraId="4D00BDAE" w14:textId="208F9D97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79912E" w14:textId="409D7E3A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36ACD" w14:textId="75003EC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51330" w14:textId="25752B9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DF4AD" w14:textId="1B16FF4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05B53" w14:textId="5C4C071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FC6E1E" w14:textId="6BB8849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9758D" w14:textId="20C4B95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F776A" w14:textId="3607999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550B80" w14:textId="5C9D402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A72037" w14:textId="17B203E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BBB6B" w14:textId="234BE36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1BEC1" w14:textId="315F81E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FC581" w14:textId="3807E14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E8EC70" w14:textId="215915A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C340DB" w14:textId="71A0E42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BE5ED" w14:textId="445EDF9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D0A32B" w14:textId="06B3F80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07C04" w14:textId="413ECE0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285AA" w14:textId="2173BA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E86ED" w14:textId="6FCDD65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B0677" w14:textId="46A4B0B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3F14D" w14:textId="371CC9C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4CEA5F" w14:textId="6675BAF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65EE05C" w14:textId="77777777" w:rsidTr="004654AF">
        <w:tc>
          <w:tcPr>
            <w:tcW w:w="959" w:type="dxa"/>
            <w:shd w:val="clear" w:color="auto" w:fill="auto"/>
            <w:vAlign w:val="center"/>
          </w:tcPr>
          <w:p w14:paraId="63F341C2" w14:textId="70D1F52C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2E9EE6" w14:textId="41B78B53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294DA" w14:textId="3968D02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54AFC" w14:textId="05077D8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A6C93" w14:textId="0B6797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44B19" w14:textId="2037AC0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61D620" w14:textId="12CF5B7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04D82" w14:textId="37F5A72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A63CC" w14:textId="661B17E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34E6C" w14:textId="386FE4D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43963" w14:textId="37ABA8C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A4EA0" w14:textId="4F75F65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72ACA" w14:textId="7B78359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C158FB" w14:textId="4DAD588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F679A" w14:textId="0E29BEA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B677A9" w14:textId="728412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9337B" w14:textId="4FD1AE7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D8F283" w14:textId="3A1EF8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C7CF5" w14:textId="512C53D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29606" w14:textId="2C9969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247EA" w14:textId="147C99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D866A" w14:textId="0B109D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A895E" w14:textId="177AAC8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14B489" w14:textId="5839AED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759365D" w14:textId="77777777" w:rsidTr="004654AF">
        <w:tc>
          <w:tcPr>
            <w:tcW w:w="959" w:type="dxa"/>
            <w:shd w:val="clear" w:color="auto" w:fill="auto"/>
            <w:vAlign w:val="center"/>
          </w:tcPr>
          <w:p w14:paraId="6C737E8D" w14:textId="64877988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CACFF9" w14:textId="3C4E4EE4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95AE5" w14:textId="23355DA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1026B" w14:textId="51571E9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6AD32" w14:textId="163E87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F2756" w14:textId="77EB210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4F5B8" w14:textId="125FC81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367C3" w14:textId="7F8AEDA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08E76" w14:textId="0FCBB8F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630FD" w14:textId="1584D1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237F2" w14:textId="236209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91742" w14:textId="031FC05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DF860" w14:textId="7422978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E3398" w14:textId="6E1C12A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E3B50" w14:textId="46045DC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5657E2" w14:textId="308E24F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661A1" w14:textId="582CB5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8C1FE1" w14:textId="4638078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FABAB" w14:textId="6E86DC4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98A0D" w14:textId="46BE70A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1E0C7" w14:textId="12F3B7A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8F3C8" w14:textId="2AD9D32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D100D" w14:textId="0186ED5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BDBF1C" w14:textId="304CF35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2B6E4A9" w14:textId="77777777" w:rsidTr="004654AF">
        <w:tc>
          <w:tcPr>
            <w:tcW w:w="959" w:type="dxa"/>
            <w:shd w:val="clear" w:color="auto" w:fill="auto"/>
            <w:vAlign w:val="center"/>
          </w:tcPr>
          <w:p w14:paraId="125AC675" w14:textId="1D6F0EB9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7C41A8" w14:textId="48949531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FAAFE" w14:textId="072C454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7F8766" w14:textId="486B86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7A2595" w14:textId="600AE31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06A38" w14:textId="1CB734B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7BCCF" w14:textId="3B6E02E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34292" w14:textId="0672617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ED87C6" w14:textId="6D12BE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7E7B45" w14:textId="032D548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BC35C" w14:textId="7D1155B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26A3B" w14:textId="1D11A1E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209B0" w14:textId="487BE3D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A7DE0" w14:textId="53E19F2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BEB85" w14:textId="11A37D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870B96" w14:textId="480E90E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42ACC" w14:textId="71DA393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7A9B84" w14:textId="5BD12B5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CF4C4" w14:textId="0278DCA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6C690" w14:textId="71B6056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C6777" w14:textId="6EF926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A2276" w14:textId="675022F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8E7BA" w14:textId="085A0C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FEA2C3" w14:textId="019AF83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A9B4A73" w14:textId="77777777" w:rsidTr="004654AF">
        <w:tc>
          <w:tcPr>
            <w:tcW w:w="959" w:type="dxa"/>
            <w:shd w:val="clear" w:color="auto" w:fill="auto"/>
            <w:vAlign w:val="center"/>
          </w:tcPr>
          <w:p w14:paraId="4A386A52" w14:textId="32841417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53A0AE" w14:textId="10038901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82BB2" w14:textId="72ABAC4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12880" w14:textId="3EFBF8A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3B925D" w14:textId="637E092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AC7C9" w14:textId="753341F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7F473A" w14:textId="4A767E2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C7AC6" w14:textId="3ED2FE9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EDDC4" w14:textId="3F7D4E2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E67E5" w14:textId="452B241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47ECE" w14:textId="2313CFC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16AAC" w14:textId="4A18090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F6070D" w14:textId="171FEA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94AE6" w14:textId="3E8075D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B36D6" w14:textId="6135CD7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B3B56A" w14:textId="68181A9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37F26" w14:textId="7FC0A37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718DE7" w14:textId="1C4CD8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D9A21" w14:textId="4B21AF8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EC997" w14:textId="6657B4D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88B62" w14:textId="4DC1A46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80D28" w14:textId="18CCC66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DC094" w14:textId="02E4461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C1A9C9" w14:textId="0A61D70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90A1E13" w14:textId="77777777" w:rsidTr="004654AF">
        <w:tc>
          <w:tcPr>
            <w:tcW w:w="959" w:type="dxa"/>
            <w:shd w:val="clear" w:color="auto" w:fill="auto"/>
            <w:vAlign w:val="center"/>
          </w:tcPr>
          <w:p w14:paraId="46C1D270" w14:textId="34306DE2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B2F632" w14:textId="40F44CAC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B9808" w14:textId="772E269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449C4" w14:textId="408B735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2EBC64" w14:textId="40D43CC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E4083" w14:textId="292B666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DC8EA" w14:textId="0104FA7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1A55C" w14:textId="3708F6F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0160B5" w14:textId="6DF7AF8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7F8FD" w14:textId="5216E4F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7D7DB" w14:textId="535B378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0AD25" w14:textId="6D6E987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F5450" w14:textId="46DC570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023BCE" w14:textId="0E02EE1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D3742" w14:textId="21741C8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FDCE9E" w14:textId="7E7747C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C761E" w14:textId="410963E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7C13F8" w14:textId="204966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6FE58" w14:textId="3AEAA26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83A00" w14:textId="56656EE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60F81" w14:textId="0C5DAA0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DAB4B" w14:textId="0050BB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13782" w14:textId="342CE8A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2B5936" w14:textId="39E758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6E54AE1" w14:textId="77777777" w:rsidTr="004654AF">
        <w:tc>
          <w:tcPr>
            <w:tcW w:w="959" w:type="dxa"/>
            <w:shd w:val="clear" w:color="auto" w:fill="auto"/>
            <w:vAlign w:val="center"/>
          </w:tcPr>
          <w:p w14:paraId="09370A22" w14:textId="3576765A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8C71BA" w14:textId="1CA721A8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3A8F6" w14:textId="52C2DE0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5CEA4" w14:textId="18CCB4F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54B49" w14:textId="0048572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603F7" w14:textId="7245508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2E967" w14:textId="683057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109FB" w14:textId="219661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8BBCC" w14:textId="2117723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99643E" w14:textId="1B849C8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75DEB" w14:textId="497632B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AA71C" w14:textId="5683CB5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9B37D" w14:textId="191C283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7A5D7" w14:textId="6840740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2045F" w14:textId="0BAF9EB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FE6D21" w14:textId="6B687D1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D62CF" w14:textId="2294A8F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B4652E" w14:textId="3C21CC2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A8893" w14:textId="77A1497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65AC6" w14:textId="018BF92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54303" w14:textId="71E30DE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87ED8" w14:textId="2E9A7AD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6D326" w14:textId="7766860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6F38DD" w14:textId="332FCBA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694B9BB" w14:textId="77777777" w:rsidTr="004654AF">
        <w:tc>
          <w:tcPr>
            <w:tcW w:w="959" w:type="dxa"/>
            <w:shd w:val="clear" w:color="auto" w:fill="auto"/>
            <w:vAlign w:val="center"/>
          </w:tcPr>
          <w:p w14:paraId="437B4F98" w14:textId="02A5FFCC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A957BA" w14:textId="3552E5D0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76EC9" w14:textId="484738F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1E45E" w14:textId="6F60B1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2D1B3" w14:textId="6B8DD75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39AEB" w14:textId="3B8A67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AE983" w14:textId="47A1B26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D0CA7" w14:textId="2145D31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B0FC7" w14:textId="0EC0D42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9061B" w14:textId="1696D29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C1837" w14:textId="331A24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F9F116" w14:textId="0D068C4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2C39E" w14:textId="4F40823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374A15" w14:textId="78D1676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1DE9F" w14:textId="1479B7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664F2E" w14:textId="1C8D59B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87440" w14:textId="75B883D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07B3C" w14:textId="42A5F92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4B1A5" w14:textId="74548D0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FE2BA" w14:textId="6AB4594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9E6F8" w14:textId="23D1068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E7311" w14:textId="24F442C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104C7" w14:textId="49B3C9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B12992" w14:textId="1155806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02E070B3" w14:textId="77777777" w:rsidTr="004654AF">
        <w:tc>
          <w:tcPr>
            <w:tcW w:w="959" w:type="dxa"/>
            <w:shd w:val="clear" w:color="auto" w:fill="auto"/>
            <w:vAlign w:val="center"/>
          </w:tcPr>
          <w:p w14:paraId="5FA7E640" w14:textId="7750287D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25000051 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390BFA" w14:textId="592E3CB8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D50C8" w14:textId="5DDC529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60F621" w14:textId="6859F67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F1200" w14:textId="5E525F7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264D0" w14:textId="1924752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25F18" w14:textId="26B0143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70C42" w14:textId="4C0560A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E3995" w14:textId="055976C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401D6" w14:textId="542E8C2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7608F" w14:textId="18C3A88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0247E" w14:textId="2525469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4C7BE" w14:textId="2212F3B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FB94A" w14:textId="4C1D796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409B2" w14:textId="21C7DCF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54EC40" w14:textId="0B7469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80D04" w14:textId="0C093D1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185460" w14:textId="597A905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9E5BA" w14:textId="4E00881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EFE58" w14:textId="05729BF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02D7E" w14:textId="18D583D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E051B" w14:textId="522F51F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6977B" w14:textId="7C67D3B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6E05C6" w14:textId="3632A1D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23EB777" w14:textId="77777777" w:rsidTr="004654AF">
        <w:tc>
          <w:tcPr>
            <w:tcW w:w="959" w:type="dxa"/>
            <w:shd w:val="clear" w:color="auto" w:fill="auto"/>
            <w:vAlign w:val="center"/>
          </w:tcPr>
          <w:p w14:paraId="1368C970" w14:textId="7B1130E0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048908" w14:textId="5D8CFE6E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9CC59" w14:textId="0509A1F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1675E" w14:textId="5D968E8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776B6" w14:textId="73E724D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1FDCE" w14:textId="057E1F3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2B1EF" w14:textId="5280F87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0FF75" w14:textId="38C8EBD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4F8FB" w14:textId="0F0D2FB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3087FB" w14:textId="07EC3C5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D7701" w14:textId="0CD3028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B64DE" w14:textId="1614249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943BB" w14:textId="1DCBCBB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3847C7" w14:textId="2E53A4D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69E3F" w14:textId="59E7B92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91A197" w14:textId="29B5E57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0FB5E" w14:textId="423165E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E81300" w14:textId="7C1EBD3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DB647" w14:textId="424E85B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67C03" w14:textId="596D362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05E1A" w14:textId="4DC3E44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6CB37" w14:textId="6F19CE7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EA033" w14:textId="4C126E1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24863E" w14:textId="7A155C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955D61E" w14:textId="77777777" w:rsidTr="004654AF">
        <w:tc>
          <w:tcPr>
            <w:tcW w:w="959" w:type="dxa"/>
            <w:shd w:val="clear" w:color="auto" w:fill="auto"/>
            <w:vAlign w:val="center"/>
          </w:tcPr>
          <w:p w14:paraId="38E3D333" w14:textId="7D042B7D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2A2F8F" w14:textId="24055E83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F473B" w14:textId="7D07840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0C8ACE" w14:textId="2461FD5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360204" w14:textId="5E405D4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80CA0" w14:textId="6646430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09204D" w14:textId="308566A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9236E" w14:textId="08BF5CE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411DBB" w14:textId="305C9E2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E88EA" w14:textId="6C2D196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76E20" w14:textId="1933BA2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8716F" w14:textId="7079B6F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45E75" w14:textId="086C4C0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86BA4" w14:textId="3DACF0B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67B2B" w14:textId="2E9BB6A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9025EB" w14:textId="26BC2A5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B879C" w14:textId="1BB24D5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5E19FB" w14:textId="224DB9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76F66" w14:textId="1ACD8F9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990C2" w14:textId="5B0B378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32576" w14:textId="585EFA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1088A" w14:textId="4ECD6D1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18CE4" w14:textId="39DE725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47034A" w14:textId="25D4E71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F6D4865" w14:textId="77777777" w:rsidTr="004654AF">
        <w:tc>
          <w:tcPr>
            <w:tcW w:w="959" w:type="dxa"/>
            <w:shd w:val="clear" w:color="auto" w:fill="auto"/>
            <w:vAlign w:val="center"/>
          </w:tcPr>
          <w:p w14:paraId="0C31A848" w14:textId="2E7F3325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1188ED" w14:textId="60D9CDDC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BEE3D6" w14:textId="1EBB4C5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74642" w14:textId="126C49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F30AF" w14:textId="5F57E6A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B9A30" w14:textId="4A399DA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6723DC" w14:textId="1F6277A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7BC03" w14:textId="1F94DC9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49A20" w14:textId="2CDE888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9B210" w14:textId="7028AB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0F425" w14:textId="63532A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2EB3D" w14:textId="089E63E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734B1" w14:textId="3F6A5AF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D2041" w14:textId="6E2FD63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B08B3" w14:textId="3C3925A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D97F82" w14:textId="7766BB0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D9F2E" w14:textId="3B2103C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D0726A" w14:textId="7C9BEC2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22A04" w14:textId="04BF40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2CFAB" w14:textId="3815834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5A264" w14:textId="2C5B3EC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3DD46" w14:textId="4383F9F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CA584" w14:textId="3918350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567FAF" w14:textId="70B6C99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FA370D5" w14:textId="77777777" w:rsidTr="004654AF">
        <w:tc>
          <w:tcPr>
            <w:tcW w:w="959" w:type="dxa"/>
            <w:shd w:val="clear" w:color="auto" w:fill="auto"/>
            <w:vAlign w:val="center"/>
          </w:tcPr>
          <w:p w14:paraId="044DA1C9" w14:textId="4C2C8D58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445BB6" w14:textId="64374D5F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F17BB" w14:textId="38A01EA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E26C4" w14:textId="71C426F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21222" w14:textId="0D186E3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E6F9B" w14:textId="7D49C1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C4B34" w14:textId="119C8C5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DBEB7" w14:textId="3DBFFE2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A4E7E" w14:textId="098517C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213B7" w14:textId="51ECD97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B0216" w14:textId="065FBD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4BDF15" w14:textId="21FCF4C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A0158" w14:textId="00469E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D26934" w14:textId="304BCBE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1AE0BC" w14:textId="66D9522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2C550E" w14:textId="3A317B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7BBDF" w14:textId="174CABF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7F4648" w14:textId="736D6DC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8240D" w14:textId="4818753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BF623" w14:textId="6D5541E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EA0D0" w14:textId="7ACE17F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C2E64" w14:textId="4F7AC2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CA2A5" w14:textId="338D9C4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28787E" w14:textId="5AB25FC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D82FE04" w14:textId="77777777" w:rsidTr="004654AF">
        <w:tc>
          <w:tcPr>
            <w:tcW w:w="959" w:type="dxa"/>
            <w:shd w:val="clear" w:color="auto" w:fill="auto"/>
            <w:vAlign w:val="center"/>
          </w:tcPr>
          <w:p w14:paraId="392EC76C" w14:textId="6557BF96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A5592B" w14:textId="725DB90D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5AA5C8" w14:textId="1091269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6B75C" w14:textId="2B81C32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505C3" w14:textId="2C294CC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ACC4D" w14:textId="4773F17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C843B" w14:textId="46036DB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9B89B" w14:textId="0C961A7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BDED0" w14:textId="75823E8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3F967F" w14:textId="20A52E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D642D" w14:textId="7BF15D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8C441" w14:textId="758DF08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DA40B" w14:textId="6150967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AF6D7" w14:textId="6BA890E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C5C76" w14:textId="3CCC6AB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340A35" w14:textId="0927360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89075" w14:textId="4050062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4AC66D" w14:textId="5907EF3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B08FC" w14:textId="206FDE0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466AA" w14:textId="7EA67BD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36DA9" w14:textId="53EA3FF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2C76F" w14:textId="5CA41A8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9BB67" w14:textId="1E9A914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771C3B" w14:textId="2AC4EBC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090C202" w14:textId="77777777" w:rsidTr="004654AF">
        <w:tc>
          <w:tcPr>
            <w:tcW w:w="959" w:type="dxa"/>
            <w:shd w:val="clear" w:color="auto" w:fill="auto"/>
            <w:vAlign w:val="center"/>
          </w:tcPr>
          <w:p w14:paraId="7911BE09" w14:textId="1C6F8239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B4549C" w14:textId="7CE380B9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EA987" w14:textId="3ECE260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A9D7A" w14:textId="0594C45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58077F" w14:textId="373C03A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45320" w14:textId="14643E2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5D11C" w14:textId="64B087D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3FAE3" w14:textId="6358867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C9687" w14:textId="562A8B7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679E7E" w14:textId="393656F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845BA" w14:textId="74B1F9D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7D773" w14:textId="6AC9D5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711963" w14:textId="5C1C75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E7D72A" w14:textId="4AD0354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624D3" w14:textId="309998C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2F7FD4" w14:textId="0F85C6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7C54D" w14:textId="1A0BEB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68FA48" w14:textId="5661830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677CB" w14:textId="75EC1A1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E8634" w14:textId="7DB235A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F6278" w14:textId="38C047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14673" w14:textId="438E01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86DBC" w14:textId="39E7AF8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F6BBD6" w14:textId="08466F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82FCF59" w14:textId="77777777" w:rsidTr="004654AF">
        <w:tc>
          <w:tcPr>
            <w:tcW w:w="959" w:type="dxa"/>
            <w:shd w:val="clear" w:color="auto" w:fill="auto"/>
            <w:vAlign w:val="center"/>
          </w:tcPr>
          <w:p w14:paraId="4237FBBA" w14:textId="7D323BE8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C0E6AF" w14:textId="0B31246D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EB8CB" w14:textId="774F27D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408E8" w14:textId="32B920F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678DC" w14:textId="0331F83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75BD3" w14:textId="2F0B81E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1A8790" w14:textId="6783A92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CF9E52" w14:textId="40FC2D8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95EC5" w14:textId="256B8C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58122" w14:textId="29F5342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7DFD3" w14:textId="3EDE06D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27FD7" w14:textId="66B8738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F1AF1" w14:textId="4D3559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98677" w14:textId="12B3062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840E5" w14:textId="78FFE22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FE7DD7" w14:textId="0B94DAA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E631F" w14:textId="6894E75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9D50B7" w14:textId="337C216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E35A7" w14:textId="3C19CDE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D11DA" w14:textId="44FDB35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284EE" w14:textId="53D6244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262CD" w14:textId="593B053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50FC4" w14:textId="48451DF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AA9C02" w14:textId="1E9BBC5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2BD6C87" w14:textId="77777777" w:rsidTr="004654AF">
        <w:tc>
          <w:tcPr>
            <w:tcW w:w="959" w:type="dxa"/>
            <w:shd w:val="clear" w:color="auto" w:fill="auto"/>
            <w:vAlign w:val="center"/>
          </w:tcPr>
          <w:p w14:paraId="1DAB94E2" w14:textId="17F95BF9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7B7186" w14:textId="544A2CA2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F1033" w14:textId="3C9F202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D4B4B" w14:textId="3FA0BE0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E6320" w14:textId="14A6C7D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D852A" w14:textId="5D4C7C6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FA5B1F" w14:textId="5A4CA52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69D4F" w14:textId="4969869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4DD304" w14:textId="705C2CA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508E9" w14:textId="1B29396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539EED" w14:textId="178B729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49A21" w14:textId="5BB7ECB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9A806" w14:textId="3A00E48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FDC52" w14:textId="4F4AC8E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43671" w14:textId="030B48C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E9623F" w14:textId="62F3A68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AD284" w14:textId="38475C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1B04AB" w14:textId="24BF652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EF17C" w14:textId="5D989D1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2E1F6" w14:textId="42CED12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371E2" w14:textId="133B54B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4CAEF" w14:textId="662D87C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A18E1" w14:textId="7BBEF04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693259" w14:textId="6715A25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DFCA832" w14:textId="77777777" w:rsidTr="004654AF">
        <w:tc>
          <w:tcPr>
            <w:tcW w:w="959" w:type="dxa"/>
            <w:shd w:val="clear" w:color="auto" w:fill="auto"/>
            <w:vAlign w:val="center"/>
          </w:tcPr>
          <w:p w14:paraId="6E206824" w14:textId="40CD6D0A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481E5E" w14:textId="23DD0189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1EE91" w14:textId="7090A3A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9F23E" w14:textId="77E266E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EE586" w14:textId="439278D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83DF0" w14:textId="6533CB7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D0E8E" w14:textId="0F1186E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44CC8" w14:textId="2E6FEF6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25D6A" w14:textId="17402CD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D66D4B" w14:textId="1404251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BC284" w14:textId="7E0EE08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22DEE" w14:textId="1BC895B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8AD20" w14:textId="7923DB3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657CD" w14:textId="6F9D384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32FA2" w14:textId="7D85B6B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F743B9" w14:textId="0DBF751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E034B" w14:textId="04FC529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015473" w14:textId="5EF862A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19187" w14:textId="79ECD88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8A209" w14:textId="0E3AF68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D23BD" w14:textId="070F6F5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0D5DC" w14:textId="762ED9C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94EB6" w14:textId="7E64C5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FD6446" w14:textId="7AE8CBB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2987BCEC" w14:textId="77777777" w:rsidTr="004654AF">
        <w:tc>
          <w:tcPr>
            <w:tcW w:w="959" w:type="dxa"/>
            <w:shd w:val="clear" w:color="auto" w:fill="auto"/>
            <w:vAlign w:val="center"/>
          </w:tcPr>
          <w:p w14:paraId="015588E7" w14:textId="57676ED1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71B619" w14:textId="361333E6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63AF0E" w14:textId="19BACE9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F8673" w14:textId="2E93DD4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5C5DE" w14:textId="799DD57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49230" w14:textId="3714530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932A7" w14:textId="21C166E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98E3D8" w14:textId="139519A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9B1A2" w14:textId="5A054F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0575D" w14:textId="18D1EBF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45783" w14:textId="485653C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E166F" w14:textId="32D9969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F4BA2" w14:textId="60741F9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055F3D" w14:textId="61ED994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39BC0" w14:textId="731F4C4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1AE080" w14:textId="12BE452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380D7" w14:textId="287042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1298FC" w14:textId="75AF998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3F66E" w14:textId="6CA2519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1AF9B" w14:textId="2A20336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A9862" w14:textId="3061609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4E7F5" w14:textId="22C28C9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35B53" w14:textId="1C97741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935745" w14:textId="794E43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B921DB2" w14:textId="77777777" w:rsidTr="004654AF">
        <w:tc>
          <w:tcPr>
            <w:tcW w:w="959" w:type="dxa"/>
            <w:shd w:val="clear" w:color="auto" w:fill="auto"/>
            <w:vAlign w:val="center"/>
          </w:tcPr>
          <w:p w14:paraId="3F19C85B" w14:textId="4F8A084F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281563" w14:textId="7D6DA5F2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95800" w14:textId="728440A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1B417" w14:textId="56B13DB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A6CA20" w14:textId="6899FA8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4D316" w14:textId="762D3E2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2EC4E" w14:textId="40B707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02E5A" w14:textId="4898910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EE725" w14:textId="20002A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655F9" w14:textId="415C3DF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D21FF" w14:textId="0AC2767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E2D18" w14:textId="61467FA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4DC7E" w14:textId="689B0E4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BA178" w14:textId="1F7F2B2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1E4E4F" w14:textId="6CA873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AF251C" w14:textId="156F757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F791D" w14:textId="6FFAF32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46347C" w14:textId="0950237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868EA" w14:textId="626CB07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DBA1D" w14:textId="7EB9CB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9D3F6" w14:textId="38C8540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54DA5" w14:textId="784CDE8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0A582" w14:textId="38017AD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BA3BB9" w14:textId="2BD1905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B00D661" w14:textId="77777777" w:rsidTr="004654AF">
        <w:tc>
          <w:tcPr>
            <w:tcW w:w="959" w:type="dxa"/>
            <w:shd w:val="clear" w:color="auto" w:fill="auto"/>
            <w:vAlign w:val="center"/>
          </w:tcPr>
          <w:p w14:paraId="504F7A65" w14:textId="4A2D29B2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176383" w14:textId="41A55F11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5164DD" w14:textId="003CDB0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76F0B" w14:textId="39AA884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BBD08" w14:textId="5E3C1B7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FB30B" w14:textId="42F6612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E4B6B7" w14:textId="00F9BC2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25EEC" w14:textId="07B3293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078C5" w14:textId="7F40D3A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61322" w14:textId="7505C87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8B29B" w14:textId="79E83E0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8A113" w14:textId="5DA10A7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852A9" w14:textId="061BEC7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7E182" w14:textId="784BA4F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2EFF9" w14:textId="09055F3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9D02B0" w14:textId="2E23A59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D14F8" w14:textId="28936F9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9A51D3" w14:textId="3B2BB08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1DC6C" w14:textId="161FA38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21418" w14:textId="56D22B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9B61C" w14:textId="57E5EC5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C1E67" w14:textId="2AA8EC9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6FACE" w14:textId="2D8A64E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80A32D" w14:textId="314CF2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8D9C536" w14:textId="77777777" w:rsidTr="004654AF">
        <w:tc>
          <w:tcPr>
            <w:tcW w:w="959" w:type="dxa"/>
            <w:shd w:val="clear" w:color="auto" w:fill="auto"/>
            <w:vAlign w:val="center"/>
          </w:tcPr>
          <w:p w14:paraId="24DEB755" w14:textId="556F8E25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2C0FA0" w14:textId="33AD0014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01523" w14:textId="0EE8C28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7B968" w14:textId="127C796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08E84" w14:textId="4C4A70F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83F95" w14:textId="5EDD441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C2B0C" w14:textId="698A30A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C1EC2" w14:textId="757A1C2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4E98B" w14:textId="68973D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D05701" w14:textId="0D1AFFC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6B593" w14:textId="5FD2E54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90BE1D" w14:textId="38B1F3C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A4616" w14:textId="1DE1511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F9508" w14:textId="67EFA8C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521FC" w14:textId="7029DB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B57E5D" w14:textId="10C5E4A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D8A02" w14:textId="12E2C86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64287F" w14:textId="212E94B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26BB2" w14:textId="130C425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A8A84" w14:textId="585ADCB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0D7A7" w14:textId="30D2977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DD226" w14:textId="1A09D6E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3C34A" w14:textId="068501A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37AC4C" w14:textId="379D38F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7626DF6" w14:textId="77777777" w:rsidTr="004654AF">
        <w:tc>
          <w:tcPr>
            <w:tcW w:w="959" w:type="dxa"/>
            <w:shd w:val="clear" w:color="auto" w:fill="auto"/>
            <w:vAlign w:val="center"/>
          </w:tcPr>
          <w:p w14:paraId="5E7F930B" w14:textId="1621656A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38F632" w14:textId="1A3C4E7B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49B6E7" w14:textId="169B764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A947C" w14:textId="6515B1C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1F275A" w14:textId="0C52D2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5540D" w14:textId="606DC75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664F2" w14:textId="6E84DEF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B52CF" w14:textId="7A69C64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4A033" w14:textId="46E9507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28592" w14:textId="7FC0ACA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AD8A0" w14:textId="1DABC70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560DE" w14:textId="61FF1A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21EB6" w14:textId="12B7F51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0DB78" w14:textId="3641959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08301" w14:textId="0D15C5B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5E933B" w14:textId="174DAB0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31E6A" w14:textId="19A63C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F2BC80" w14:textId="19774C7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634DE" w14:textId="10BDD38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71597" w14:textId="5D6837B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4461A" w14:textId="022E02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24436" w14:textId="3A32443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FB3B1" w14:textId="356ED15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3D729A" w14:textId="7761B04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CB3FAE1" w14:textId="77777777" w:rsidTr="004654AF">
        <w:tc>
          <w:tcPr>
            <w:tcW w:w="959" w:type="dxa"/>
            <w:shd w:val="clear" w:color="auto" w:fill="auto"/>
            <w:vAlign w:val="center"/>
          </w:tcPr>
          <w:p w14:paraId="0502EC90" w14:textId="4FAC8452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39FE51" w14:textId="285D1DED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E577F" w14:textId="1751C24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F7674" w14:textId="3697B61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003FBF" w14:textId="7531CAC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A42AD" w14:textId="123D0B2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CBAD8" w14:textId="4AE105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8BBB3" w14:textId="359413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58397" w14:textId="0CC8F40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760F39" w14:textId="14472F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2CF9A" w14:textId="0A0565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53353E" w14:textId="0C17464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E4D63" w14:textId="73F08F6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5B9BD7" w14:textId="6EBB1CD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66EE1" w14:textId="1B4D5E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889D9C" w14:textId="021E41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3246A" w14:textId="5DB3C87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68DFEE" w14:textId="551DCD5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39D2D" w14:textId="735BE3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1C0E1" w14:textId="2743694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1698E" w14:textId="602A26D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B4321" w14:textId="4C21482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B1AF5" w14:textId="33DA84B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B61E45" w14:textId="612169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09F7842F" w14:textId="77777777" w:rsidTr="004654AF">
        <w:tc>
          <w:tcPr>
            <w:tcW w:w="959" w:type="dxa"/>
            <w:shd w:val="clear" w:color="auto" w:fill="auto"/>
            <w:vAlign w:val="center"/>
          </w:tcPr>
          <w:p w14:paraId="008FD26F" w14:textId="7796B5B2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8898E9" w14:textId="6BC55776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ED90C" w14:textId="0CB935F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95B65" w14:textId="385908F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3EC1A" w14:textId="4AB9042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55856" w14:textId="36E2318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A7D87" w14:textId="1E91DEB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7E5F31" w14:textId="5D198C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6A1C3" w14:textId="3820FD8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869D7" w14:textId="64AA87A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13932" w14:textId="7D22A4D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BEFB6" w14:textId="351B05D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7C39A" w14:textId="68BC611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7C469" w14:textId="1DE6D5C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6D0D6" w14:textId="3BA4F6C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D69E6B" w14:textId="429B4F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878AB" w14:textId="5B50ADA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89ED19" w14:textId="4122E57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99BAB" w14:textId="72CAD5F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5C2D0" w14:textId="6A7FFBC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FA1A4" w14:textId="4AEA522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908FC" w14:textId="1A5EE56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AA7DA" w14:textId="4594947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D63D38" w14:textId="700F609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D067B52" w14:textId="77777777" w:rsidTr="004654AF">
        <w:tc>
          <w:tcPr>
            <w:tcW w:w="959" w:type="dxa"/>
            <w:shd w:val="clear" w:color="auto" w:fill="auto"/>
            <w:vAlign w:val="center"/>
          </w:tcPr>
          <w:p w14:paraId="69003D7B" w14:textId="3CB5BD34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4394F7" w14:textId="23283827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6962E" w14:textId="58FEF5D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C435F" w14:textId="482A833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15320" w14:textId="21F79DD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ED4A1" w14:textId="336FB71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3014CF" w14:textId="5FCFFA1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9B0764" w14:textId="48B9630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75807" w14:textId="0B18B8E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8D013" w14:textId="4E79E94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31FFA" w14:textId="35F6481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E80B5" w14:textId="44378B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1C4CC9" w14:textId="21F9C50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BA9B3A" w14:textId="0607994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1E29A" w14:textId="6C90BB9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BF0251" w14:textId="07799EE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8A523" w14:textId="5FD1879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73DCAD" w14:textId="044B81E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58BB9" w14:textId="5FC235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E1EDB" w14:textId="389BD73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2B1EB" w14:textId="4D9BEDB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04FAC" w14:textId="71FC2B3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0D6861" w14:textId="72121E9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6A247D" w14:textId="3C2B6E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900E1A2" w14:textId="77777777" w:rsidTr="004654AF">
        <w:tc>
          <w:tcPr>
            <w:tcW w:w="959" w:type="dxa"/>
            <w:shd w:val="clear" w:color="auto" w:fill="auto"/>
            <w:vAlign w:val="center"/>
          </w:tcPr>
          <w:p w14:paraId="235E525F" w14:textId="61DCEEEC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8AC1C7" w14:textId="73C6D19C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38E323" w14:textId="2D6453D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E624C" w14:textId="7CF251C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DDA5E" w14:textId="773808D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6F4368" w14:textId="3BB93B3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9BEFA" w14:textId="4C2260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060A1" w14:textId="5DCE00E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A7B1DE" w14:textId="4305FCA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F6005" w14:textId="57BB79B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39FDE" w14:textId="4E39983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8F1D3" w14:textId="1291EA1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1EDF8" w14:textId="02CE92A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2ED0D" w14:textId="49DDEFA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D0122" w14:textId="623EEC3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F16778" w14:textId="22F842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B3292" w14:textId="292BAB1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6FEBEB" w14:textId="0B4EEE3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A9142" w14:textId="6E15868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34042" w14:textId="4AD7AF8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4EF0F" w14:textId="4F74D17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3C613" w14:textId="4F938C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2A684" w14:textId="6A91643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3AC0BE" w14:textId="66BF6EB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9F75705" w14:textId="77777777" w:rsidTr="004654AF">
        <w:tc>
          <w:tcPr>
            <w:tcW w:w="959" w:type="dxa"/>
            <w:shd w:val="clear" w:color="auto" w:fill="auto"/>
            <w:vAlign w:val="center"/>
          </w:tcPr>
          <w:p w14:paraId="72E3187C" w14:textId="30D23149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2F4CA7" w14:textId="0AB98887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9C6307" w14:textId="0AB74FB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004DF" w14:textId="357969C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7A61F" w14:textId="0DDB084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CB534" w14:textId="26D851B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0395F" w14:textId="53C4E5B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35D52A" w14:textId="43ACF1A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FB36F" w14:textId="5CBF3D2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35083" w14:textId="2F9AD95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48B5A" w14:textId="628FB67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2ECC4" w14:textId="3E57DC5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1D26C" w14:textId="4BAD62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2746B" w14:textId="55B53BB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48F807" w14:textId="24C0365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5FDF23" w14:textId="7CF097A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01D34" w14:textId="34F7579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6D2569" w14:textId="0FE7CEA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11EF5" w14:textId="4AF019F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D99D6" w14:textId="781FDF4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371E5" w14:textId="79C5B7D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53F26" w14:textId="312B193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4704B" w14:textId="5D72FF9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64BEC5" w14:textId="1FC3141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76D9151" w14:textId="77777777" w:rsidTr="004654AF">
        <w:tc>
          <w:tcPr>
            <w:tcW w:w="959" w:type="dxa"/>
            <w:shd w:val="clear" w:color="auto" w:fill="auto"/>
            <w:vAlign w:val="center"/>
          </w:tcPr>
          <w:p w14:paraId="0B18BBB9" w14:textId="016CB429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E66D37" w14:textId="4248334E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8BBFB" w14:textId="66E509D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5086B0" w14:textId="7BB7152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C0D8B" w14:textId="39B3852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04DDB" w14:textId="37074EE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7CBE2" w14:textId="2E69EC4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58ABA" w14:textId="309B024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7AB27" w14:textId="45B3B33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DF01A" w14:textId="19EE1E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10F5E1" w14:textId="5F0BEAC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589E3" w14:textId="673A802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779870" w14:textId="4A522F6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1FEBC4" w14:textId="4DF266B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460F8" w14:textId="675AD5C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28EEBA" w14:textId="22C799E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B1543" w14:textId="5E67A9E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4B6DF4" w14:textId="49EECAB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5EF79" w14:textId="68E4356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0D9E3" w14:textId="15E1CFF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3A6B6" w14:textId="12F31F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F9EBC" w14:textId="1407830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96DA2" w14:textId="7F39DB7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7FC9CC" w14:textId="69A521B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2D696B7" w14:textId="77777777" w:rsidTr="004654AF">
        <w:tc>
          <w:tcPr>
            <w:tcW w:w="959" w:type="dxa"/>
            <w:shd w:val="clear" w:color="auto" w:fill="auto"/>
            <w:vAlign w:val="center"/>
          </w:tcPr>
          <w:p w14:paraId="44EC0DBA" w14:textId="3D60B316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D783A5" w14:textId="41C32D35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21A13" w14:textId="77AA18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F092B" w14:textId="5377129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DF8E4A" w14:textId="1A1014E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2744A" w14:textId="75FF902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418B1" w14:textId="684B048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42805" w14:textId="20F8DA4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05369" w14:textId="05DB851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CA5E9" w14:textId="518E1B1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5890D" w14:textId="53B17F9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79469" w14:textId="5B77CB7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54E12" w14:textId="1DC4B23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0DEC8" w14:textId="1DF61E6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F7B1F" w14:textId="05FA471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930D48" w14:textId="6D87059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165C3" w14:textId="6FEF4F5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59C52D" w14:textId="4AC2DD3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E394B" w14:textId="30ADA4D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8EC4D" w14:textId="109A348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E4222" w14:textId="06DE307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BC515" w14:textId="14F6A7D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468FB" w14:textId="5590BB3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2C416C" w14:textId="2C6A1E7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F4B9381" w14:textId="77777777" w:rsidTr="004654AF">
        <w:tc>
          <w:tcPr>
            <w:tcW w:w="959" w:type="dxa"/>
            <w:shd w:val="clear" w:color="auto" w:fill="auto"/>
            <w:vAlign w:val="center"/>
          </w:tcPr>
          <w:p w14:paraId="6FF0FB2D" w14:textId="1166C7D5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E0DEF1" w14:textId="2F0CF58B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5851C" w14:textId="1F34B4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080E6" w14:textId="43EC5F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3DEFF7" w14:textId="5E22C48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BACAD" w14:textId="76D9950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8C2970" w14:textId="14380E2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1E7730" w14:textId="4583E6E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F73E8" w14:textId="703D111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E74B5" w14:textId="71C67B6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00D09" w14:textId="6678C74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30DE78" w14:textId="4280E24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39761" w14:textId="65768E1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6352C2" w14:textId="10352A2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AB33F" w14:textId="629FA77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6B3866" w14:textId="21E82CA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F89F4" w14:textId="6306449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3C51DF" w14:textId="0281E5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DB826" w14:textId="4C45331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E3F02" w14:textId="15C543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3E1DA" w14:textId="4BC6455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C55E5" w14:textId="10600EB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7E2AC" w14:textId="5020C3E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2FA7F7" w14:textId="1408CE8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8D450A5" w14:textId="77777777" w:rsidTr="004654AF">
        <w:tc>
          <w:tcPr>
            <w:tcW w:w="959" w:type="dxa"/>
            <w:shd w:val="clear" w:color="auto" w:fill="auto"/>
            <w:vAlign w:val="center"/>
          </w:tcPr>
          <w:p w14:paraId="04E85A3C" w14:textId="3426A894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25000074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DA5FAD" w14:textId="4A1DF90D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54C4F" w14:textId="7AE845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D5215" w14:textId="3BCEBB7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2D23C" w14:textId="04FB54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82322" w14:textId="38E92F2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8B94E" w14:textId="64C390A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992D1" w14:textId="3D918FE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23F94" w14:textId="1449F8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E00EE" w14:textId="74C62BC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6A784" w14:textId="7189904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552DD" w14:textId="45702BA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8AEF2" w14:textId="7B46E93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C3867" w14:textId="6A6D335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CB3FE" w14:textId="7A56E3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F1D252" w14:textId="7259D2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E4C5C" w14:textId="7AE917C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644495" w14:textId="5B41F1D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7D5D4" w14:textId="0BE819D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30DB7" w14:textId="6233A77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20E4E" w14:textId="72AD5F9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BA4AC" w14:textId="003832D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92843" w14:textId="0704256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DA5AA6" w14:textId="451C719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226B8162" w14:textId="77777777" w:rsidTr="004654AF">
        <w:tc>
          <w:tcPr>
            <w:tcW w:w="959" w:type="dxa"/>
            <w:shd w:val="clear" w:color="auto" w:fill="auto"/>
            <w:vAlign w:val="center"/>
          </w:tcPr>
          <w:p w14:paraId="0D70A5CB" w14:textId="114F470D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952803" w14:textId="2965706A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CD352" w14:textId="3396548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3B2E0" w14:textId="2936BD1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21D28" w14:textId="33FFFF7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56305" w14:textId="7EF868F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348856" w14:textId="1ADF76B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5F3D0E" w14:textId="09D9A4A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63EFE" w14:textId="7D8E0B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B6851" w14:textId="4D68C59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DE7A7" w14:textId="477027C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ACF82A" w14:textId="34B246B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B93EE5" w14:textId="3650DE3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EB6A6" w14:textId="576A7D4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1E7E1" w14:textId="2B54488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4979F4" w14:textId="5B6F776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86FF6" w14:textId="5E4476C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4C26FA" w14:textId="038D40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03357" w14:textId="5D00AA6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E675F" w14:textId="7D94FC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08E63" w14:textId="57A3682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354DE" w14:textId="32DFD30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B8784" w14:textId="4FAF56C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9A95A5" w14:textId="14A0388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5D8B381" w14:textId="77777777" w:rsidTr="004654AF">
        <w:tc>
          <w:tcPr>
            <w:tcW w:w="959" w:type="dxa"/>
            <w:shd w:val="clear" w:color="auto" w:fill="auto"/>
            <w:vAlign w:val="center"/>
          </w:tcPr>
          <w:p w14:paraId="7E860AE7" w14:textId="756B4F53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5D33D4" w14:textId="30CF1FD6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A4C38" w14:textId="150511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6AD217" w14:textId="7E890D7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A9CB7" w14:textId="6AD64AD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AE296" w14:textId="3A023EB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43609E" w14:textId="032D1B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DE7C38" w14:textId="74886EA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03CB3" w14:textId="3109239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355606" w14:textId="46A6D6B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20A74" w14:textId="0988A85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80205" w14:textId="5AAED45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0259A7" w14:textId="0015EDE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61B5B" w14:textId="64552D0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45B08" w14:textId="32AE66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E52E1B" w14:textId="679A54C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68060" w14:textId="26B24ED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17B00D" w14:textId="2186BE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9C001" w14:textId="4956A45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7EC08" w14:textId="1BEBAA8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6F0E8" w14:textId="3AFA89E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4D3D1" w14:textId="388898D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EC32E" w14:textId="6B5B4B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2295C5" w14:textId="285D726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AE4B8BA" w14:textId="77777777" w:rsidTr="004654AF">
        <w:tc>
          <w:tcPr>
            <w:tcW w:w="959" w:type="dxa"/>
            <w:shd w:val="clear" w:color="auto" w:fill="auto"/>
            <w:vAlign w:val="center"/>
          </w:tcPr>
          <w:p w14:paraId="4BD72DAB" w14:textId="338FB4A0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FFDD4E" w14:textId="2B113E1C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D9A732" w14:textId="4F8885C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FE2EE" w14:textId="4381C3D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E1C663" w14:textId="6442FC0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49C9A" w14:textId="78CC5C9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8BB94" w14:textId="5309970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0EB84" w14:textId="31F2BC0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7FD1F" w14:textId="4824615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663C2" w14:textId="36B7FA3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DC69E" w14:textId="4B05CF4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97DA1" w14:textId="38ED36A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5685A" w14:textId="7F565B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0F686" w14:textId="2EF0701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E4481" w14:textId="590834B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A6C9D3" w14:textId="2ADBF41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99001" w14:textId="5330612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361C80" w14:textId="020D3CD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045CC" w14:textId="50E2D14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28124" w14:textId="28826E5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140B4" w14:textId="2ED044F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C388B" w14:textId="06F2A28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20FB3" w14:textId="2551027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6132C0" w14:textId="2FD91DC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B07A52C" w14:textId="77777777" w:rsidTr="004654AF">
        <w:tc>
          <w:tcPr>
            <w:tcW w:w="959" w:type="dxa"/>
            <w:shd w:val="clear" w:color="auto" w:fill="auto"/>
            <w:vAlign w:val="center"/>
          </w:tcPr>
          <w:p w14:paraId="5D5EB925" w14:textId="1F5867EC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F1B7CE" w14:textId="1D97819B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51ADF" w14:textId="5853EBF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4D054" w14:textId="2690B9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8EEF9" w14:textId="1925674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492BC" w14:textId="4AF7035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E0CB1" w14:textId="01486C4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9A657" w14:textId="526E14A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F0862" w14:textId="641AAA4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17AF5" w14:textId="6E041F4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6DD72" w14:textId="2F31597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A5373" w14:textId="1342D0C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05857" w14:textId="055016E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9DB38" w14:textId="6C8B164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BD679" w14:textId="2EE349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FFC5B5" w14:textId="6097437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0A438" w14:textId="2604F61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B8CEA9" w14:textId="2760B3F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D0CD3" w14:textId="43E57A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1D5EB" w14:textId="55A4E36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854FE" w14:textId="31B5244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145B9" w14:textId="0D3DE90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CC5EA" w14:textId="1B206EB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418E95" w14:textId="4644CB9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12F2086" w14:textId="77777777" w:rsidTr="004654AF">
        <w:tc>
          <w:tcPr>
            <w:tcW w:w="959" w:type="dxa"/>
            <w:shd w:val="clear" w:color="auto" w:fill="auto"/>
            <w:vAlign w:val="center"/>
          </w:tcPr>
          <w:p w14:paraId="718D88C2" w14:textId="77FF7018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C46612" w14:textId="1D7C4A7F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CBA72" w14:textId="4442B4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9958E" w14:textId="4E1AB9E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B693C" w14:textId="72599C7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111E5B" w14:textId="72D4761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650B1" w14:textId="5BC4448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262A8" w14:textId="1385AA9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F7E07" w14:textId="09EF0C0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2B8D2" w14:textId="32AD047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927CE" w14:textId="3292261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8E9AB" w14:textId="2BCC5C2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92B2D" w14:textId="59F7500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A201B" w14:textId="7FC607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EA5F2" w14:textId="6B2A810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00EB64" w14:textId="58A4243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310D4" w14:textId="2C0EEB0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96304" w14:textId="535B9EE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86DAB" w14:textId="7CEC97B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3EB19" w14:textId="1B85AC2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EFDD8" w14:textId="722A88D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D0031" w14:textId="64CFB7A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D1E88" w14:textId="0FC57A1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F9333A" w14:textId="25E9272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2E77B6C" w14:textId="77777777" w:rsidTr="004654AF">
        <w:tc>
          <w:tcPr>
            <w:tcW w:w="959" w:type="dxa"/>
            <w:shd w:val="clear" w:color="auto" w:fill="auto"/>
            <w:vAlign w:val="center"/>
          </w:tcPr>
          <w:p w14:paraId="0D966BA0" w14:textId="5576A38B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AB9B49" w14:textId="436CE602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12844" w14:textId="43C0C4C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2B65C" w14:textId="5548D4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BAB26D" w14:textId="6609B81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5BD29E" w14:textId="1DE8B63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BDB22" w14:textId="03A3C7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251C3" w14:textId="3D340F0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77857" w14:textId="11319BC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A0548F" w14:textId="3731A3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8B934" w14:textId="06618FF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5F620" w14:textId="67DC1E2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01BBF" w14:textId="027E16A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51400" w14:textId="3A373BD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D24E2" w14:textId="73FF6BA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8CDD9F" w14:textId="28D2515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F0FB3" w14:textId="2786744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AA3872" w14:textId="6C28B30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42EFA" w14:textId="70699D9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B0430" w14:textId="1ED06A2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C7755" w14:textId="3C86079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AE62C" w14:textId="7CDE952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D0E37" w14:textId="020DF7A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A6FA92" w14:textId="6CE38C5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F636823" w14:textId="77777777" w:rsidTr="004654AF">
        <w:tc>
          <w:tcPr>
            <w:tcW w:w="959" w:type="dxa"/>
            <w:shd w:val="clear" w:color="auto" w:fill="auto"/>
            <w:vAlign w:val="center"/>
          </w:tcPr>
          <w:p w14:paraId="453C2BC8" w14:textId="539F03EB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686895" w14:textId="16663C4B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0E1AA" w14:textId="6B23CEA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DFFD0" w14:textId="57BAD7F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BAC39" w14:textId="35FC2B1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AE27E" w14:textId="260D338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FE92C" w14:textId="637F4B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0F7F3" w14:textId="258C4F1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5239B" w14:textId="12C402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3D4BD" w14:textId="04A4731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531EB" w14:textId="33E0D69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A90DB8" w14:textId="5395E58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7FFD60" w14:textId="38944BF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801D3" w14:textId="2C33BC6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ACD1A" w14:textId="57CF2AD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FB22EE" w14:textId="41AC0E4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7DF0D" w14:textId="00AD1AF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B4C059" w14:textId="0BEFD5F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4133D" w14:textId="0AF0179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2DD34" w14:textId="37C6877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D1020" w14:textId="56479C8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05565" w14:textId="144C19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8DF41" w14:textId="4672311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A9991A" w14:textId="25D18AE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9CF1B12" w14:textId="77777777" w:rsidTr="004654AF">
        <w:tc>
          <w:tcPr>
            <w:tcW w:w="959" w:type="dxa"/>
            <w:shd w:val="clear" w:color="auto" w:fill="auto"/>
            <w:vAlign w:val="center"/>
          </w:tcPr>
          <w:p w14:paraId="0A31B6E5" w14:textId="194E8BEF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42248B" w14:textId="755B162E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0A88F" w14:textId="426ED20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F5B68" w14:textId="307D39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F25628" w14:textId="4F2426F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03144" w14:textId="38F6D05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EFDC2" w14:textId="6FA30C1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9BF49" w14:textId="5D14C06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C3C1E" w14:textId="0026F43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7B3A9E" w14:textId="7174651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49292" w14:textId="1956B4D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7B658" w14:textId="2E63843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B1681" w14:textId="3AD477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AFFBF" w14:textId="04046E9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214A9" w14:textId="3913EB3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8F5BCE" w14:textId="4C32FAE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1C175" w14:textId="5ACFBDD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277441" w14:textId="6EB3BA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3B7C9" w14:textId="000A6E5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E4927" w14:textId="2B3751F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91A50" w14:textId="0450A5E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3366F" w14:textId="24F9A4B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C0781" w14:textId="183044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18CF22" w14:textId="0EC7EFB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6062628" w14:textId="77777777" w:rsidTr="004654AF">
        <w:tc>
          <w:tcPr>
            <w:tcW w:w="959" w:type="dxa"/>
            <w:shd w:val="clear" w:color="auto" w:fill="auto"/>
            <w:vAlign w:val="center"/>
          </w:tcPr>
          <w:p w14:paraId="65E78A62" w14:textId="44F2B7E7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B4C25D" w14:textId="2E85FDEC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17825" w14:textId="656B1AE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B2824" w14:textId="58F302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FBAEF" w14:textId="7DC337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30BBC" w14:textId="4538E7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60BE2" w14:textId="33051BA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2A15D" w14:textId="6603343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53279" w14:textId="23F69AD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ADFC97" w14:textId="469FE04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FDBE9" w14:textId="7E6D103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64562F" w14:textId="3914D05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B0911" w14:textId="6E88C3C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A7894C" w14:textId="0FCCDD3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B0453" w14:textId="414FCBD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F1A437" w14:textId="2D4AF14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5B76F" w14:textId="2F1747A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CAF4EB" w14:textId="2B23914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29BCF" w14:textId="0E88331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03622" w14:textId="1A1C05D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97957" w14:textId="4017F95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0C0EB" w14:textId="72C482D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5C7B1" w14:textId="77DBAFC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DAC6B7" w14:textId="41F3E22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ECC4B51" w14:textId="77777777" w:rsidTr="004654AF">
        <w:tc>
          <w:tcPr>
            <w:tcW w:w="959" w:type="dxa"/>
            <w:shd w:val="clear" w:color="auto" w:fill="auto"/>
            <w:vAlign w:val="center"/>
          </w:tcPr>
          <w:p w14:paraId="336C6D0A" w14:textId="7E725164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9FDC5E" w14:textId="02A969FC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5E3C8" w14:textId="385397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903D22" w14:textId="79E32BD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61425" w14:textId="1B16ED5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FC4A0" w14:textId="599D039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731A0" w14:textId="779FACE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79893" w14:textId="43B89C6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503E3" w14:textId="1C54820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2F60E" w14:textId="710CBD8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641B7" w14:textId="10D0ABD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3E007" w14:textId="305DBE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61828" w14:textId="175311F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95F12" w14:textId="68E3EEE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0F348" w14:textId="0B507E5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41DE69" w14:textId="2A0B9D7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E2009" w14:textId="1AA460C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1FD475" w14:textId="2F2192E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66884" w14:textId="360C7A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46BE4" w14:textId="17BFE7B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BDECD" w14:textId="3829BA8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F1133" w14:textId="33E51BA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3AA3F" w14:textId="77632E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76E8C3" w14:textId="32EAE57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2DE2EDF0" w14:textId="77777777" w:rsidTr="004654AF">
        <w:tc>
          <w:tcPr>
            <w:tcW w:w="959" w:type="dxa"/>
            <w:shd w:val="clear" w:color="auto" w:fill="auto"/>
            <w:vAlign w:val="center"/>
          </w:tcPr>
          <w:p w14:paraId="5E9CCBC3" w14:textId="75CEDD70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41CE62" w14:textId="1C11F5F2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75793" w14:textId="7814F9E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7714D" w14:textId="57C363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927B13" w14:textId="7DC9AD5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87B84" w14:textId="3D0C395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F75B48" w14:textId="1900FBA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5BB50" w14:textId="55C2F3D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FC41B" w14:textId="33120F9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303B2" w14:textId="56EE124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18CDE" w14:textId="06407E5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260C3F" w14:textId="733AD6A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0A06F" w14:textId="334A57E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78A1A" w14:textId="461A330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A081A" w14:textId="7624305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257C47" w14:textId="655E63A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D776D" w14:textId="7122AC0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7B5CF3" w14:textId="5A2D792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9B3A3" w14:textId="1D8CCE0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D5A7E" w14:textId="3DC83FE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56B4A" w14:textId="4649441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1D5B8" w14:textId="03C5C36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0B389" w14:textId="54E718B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F45161" w14:textId="40AC28C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AFCFE81" w14:textId="77777777" w:rsidTr="004654AF">
        <w:tc>
          <w:tcPr>
            <w:tcW w:w="959" w:type="dxa"/>
            <w:shd w:val="clear" w:color="auto" w:fill="auto"/>
            <w:vAlign w:val="center"/>
          </w:tcPr>
          <w:p w14:paraId="25A496B9" w14:textId="66BC86FC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36EC2F" w14:textId="69934F81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F8AA8" w14:textId="535DFF8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74918" w14:textId="5820949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BCD26" w14:textId="74F147A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A03D3" w14:textId="6757F4D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16109" w14:textId="3457D3A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476A1" w14:textId="285FDD2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7C899" w14:textId="00B3E41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73B58" w14:textId="1041B4F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C8DCB" w14:textId="43C888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85621" w14:textId="7F38E0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CD800" w14:textId="43F9D68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3751B0" w14:textId="62A7E2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5B708" w14:textId="5DB35E5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8BB5E7" w14:textId="4537AB2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E2C77" w14:textId="03AD550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8CD15B" w14:textId="2BA2C16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88146" w14:textId="1DE3906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445E1" w14:textId="3E2761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98E80" w14:textId="07C36BA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C7C18" w14:textId="6F0561B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19C61" w14:textId="3C81D1D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B9123A" w14:textId="5B5B04F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5BFB3FD" w14:textId="77777777" w:rsidTr="004654AF">
        <w:tc>
          <w:tcPr>
            <w:tcW w:w="959" w:type="dxa"/>
            <w:shd w:val="clear" w:color="auto" w:fill="auto"/>
            <w:vAlign w:val="center"/>
          </w:tcPr>
          <w:p w14:paraId="64A62B28" w14:textId="1668B8B2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D2914B" w14:textId="4A823897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CDC71" w14:textId="00C1CDF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187A3" w14:textId="2607B07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D2E9D" w14:textId="100A558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211EE" w14:textId="777FB7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6A994" w14:textId="79BB2BE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495F8" w14:textId="1C90C2F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A00AB" w14:textId="7893790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B87516" w14:textId="4C970DC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0CC72" w14:textId="59F9993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600A22" w14:textId="5778873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71703A" w14:textId="45E8ECF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B2B8D" w14:textId="13D8070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288D5" w14:textId="6192EA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78073B" w14:textId="5C453C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A3095" w14:textId="673903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6AF47" w14:textId="114F8B0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F06E4" w14:textId="33942F7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83957" w14:textId="56EE492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C7048" w14:textId="0E79B50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C6468" w14:textId="6E22FFD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4B2FC" w14:textId="4FBEF38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435924" w14:textId="6B91D3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2D3A603A" w14:textId="77777777" w:rsidTr="004654AF">
        <w:tc>
          <w:tcPr>
            <w:tcW w:w="959" w:type="dxa"/>
            <w:shd w:val="clear" w:color="auto" w:fill="auto"/>
            <w:vAlign w:val="center"/>
          </w:tcPr>
          <w:p w14:paraId="115CFAE8" w14:textId="338A5F4C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126123" w14:textId="5E76B25C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540CC" w14:textId="0AA565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3BE15" w14:textId="063DCAB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FFBA8" w14:textId="0B96EFB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60F35" w14:textId="3877883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2406A" w14:textId="5CB171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E0C61" w14:textId="1E4B267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DD853" w14:textId="440E764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0E85B" w14:textId="79DD12C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EBCCE" w14:textId="31256B7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EE0B32" w14:textId="0398060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04744" w14:textId="7A2B05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AEE32" w14:textId="5F6E399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0BC9F" w14:textId="22A321C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50EC09" w14:textId="6754A32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C1207" w14:textId="35047F7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CC5AA8" w14:textId="089ABFB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E96C8" w14:textId="33B98DE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B2F86" w14:textId="70856F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B22B6" w14:textId="4A1EA44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F83D9" w14:textId="1490F01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1EC9A" w14:textId="17567F7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0EC8CF" w14:textId="6C64B00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2FD99724" w14:textId="77777777" w:rsidTr="004654AF">
        <w:tc>
          <w:tcPr>
            <w:tcW w:w="959" w:type="dxa"/>
            <w:shd w:val="clear" w:color="auto" w:fill="auto"/>
            <w:vAlign w:val="center"/>
          </w:tcPr>
          <w:p w14:paraId="12BC7EA9" w14:textId="498812A6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53CFCA" w14:textId="04404A97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773A3" w14:textId="317A45F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C2CB2" w14:textId="3ADBF18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BABDE" w14:textId="22CD69C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D1939" w14:textId="3D5F2DA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8D74AD" w14:textId="0766B13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1E9F0" w14:textId="09A94D2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874E8" w14:textId="3F0146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99E28" w14:textId="2F070A4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52F03" w14:textId="3C2343A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C94EB3" w14:textId="2FE6438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CDCE1" w14:textId="2FB9ECF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271E4" w14:textId="0AC54FF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7FC9D" w14:textId="4E98CC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92E322" w14:textId="56FAB4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06FDB" w14:textId="6AE6D8F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7022F7" w14:textId="351F1D0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A21B0" w14:textId="05A97B8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B537A" w14:textId="51F47F5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E3095" w14:textId="2BC55D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AA5FC" w14:textId="4D91B95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E96EE" w14:textId="6A80F57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00EEE5" w14:textId="7056619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5462F24" w14:textId="77777777" w:rsidTr="004654AF">
        <w:tc>
          <w:tcPr>
            <w:tcW w:w="959" w:type="dxa"/>
            <w:shd w:val="clear" w:color="auto" w:fill="auto"/>
            <w:vAlign w:val="center"/>
          </w:tcPr>
          <w:p w14:paraId="211B54E4" w14:textId="508B6B8B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9482AD" w14:textId="0FA989D1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65E423" w14:textId="7618D3F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E02E1" w14:textId="3189928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16EB7" w14:textId="05C774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161C8" w14:textId="4FDC814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126E0" w14:textId="595980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D2488" w14:textId="59AF0EC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F6858" w14:textId="2BD73E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2EA3C" w14:textId="7B918CD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0D9B6" w14:textId="19D45DA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CCF3C2" w14:textId="0318E7B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02EBF" w14:textId="6D7F405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FE23FC" w14:textId="45D3F4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76924" w14:textId="6F5F05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4967D1" w14:textId="2B6DE7E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07952" w14:textId="32667AB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DB01B4" w14:textId="207F54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D11BC" w14:textId="4FE3AE3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E2DBD" w14:textId="6C9EFA4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DA0B3" w14:textId="29F4332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AC23A" w14:textId="185B7CB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A04AF" w14:textId="08CD5E7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1290B4" w14:textId="49AEB69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629E719" w14:textId="77777777" w:rsidTr="004654AF">
        <w:tc>
          <w:tcPr>
            <w:tcW w:w="959" w:type="dxa"/>
            <w:shd w:val="clear" w:color="auto" w:fill="auto"/>
            <w:vAlign w:val="center"/>
          </w:tcPr>
          <w:p w14:paraId="1C3180CB" w14:textId="7093935B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26B494" w14:textId="6888EBC3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A5A86" w14:textId="67C992A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F8877" w14:textId="3B0BB8F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32981" w14:textId="4BC4446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BFF65" w14:textId="43803D3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1B51B" w14:textId="29B94A1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DD0D6" w14:textId="445CF9E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15751" w14:textId="3DECC63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F9364" w14:textId="3F7C68D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662C8" w14:textId="22CF09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86B73" w14:textId="7BBB97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ED79F" w14:textId="66BC0F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22B51F" w14:textId="57BB0F2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B2F3E" w14:textId="3E41E74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A03437" w14:textId="015320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001E4" w14:textId="6D01A3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554E7C" w14:textId="72FAE26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0CFE7" w14:textId="1DCCD2C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49746" w14:textId="55BDEC4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C47C7" w14:textId="721E92D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A4D9E" w14:textId="19F5538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0ACAC" w14:textId="73910AE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DD2038" w14:textId="1E5CED2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713E921" w14:textId="77777777" w:rsidTr="004654AF">
        <w:tc>
          <w:tcPr>
            <w:tcW w:w="959" w:type="dxa"/>
            <w:shd w:val="clear" w:color="auto" w:fill="auto"/>
            <w:vAlign w:val="center"/>
          </w:tcPr>
          <w:p w14:paraId="78862058" w14:textId="31E38DFA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93CCE0" w14:textId="01CA7462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77F6C" w14:textId="4EDF8E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0281A" w14:textId="7175EE9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F4D6E" w14:textId="5450115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A4296" w14:textId="1EB53C4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9553A" w14:textId="29D5255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758A8" w14:textId="7106360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0DC8D" w14:textId="16535F9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09FDEB" w14:textId="178714C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EDB0B" w14:textId="3434BF8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5F118" w14:textId="66A38DF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ECCC2" w14:textId="2B89BE8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1FA4E" w14:textId="5E5F28A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C5548" w14:textId="03A809F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9087EA" w14:textId="60939E3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B1744" w14:textId="1A28F75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785DE6" w14:textId="30A4FB1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7245C" w14:textId="4441E70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AB529" w14:textId="2F4864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4DAA3" w14:textId="074D69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452B1" w14:textId="3FE0875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521FA" w14:textId="23B59C8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9534B5" w14:textId="0941D0A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C6A8D0B" w14:textId="77777777" w:rsidTr="004654AF">
        <w:tc>
          <w:tcPr>
            <w:tcW w:w="959" w:type="dxa"/>
            <w:shd w:val="clear" w:color="auto" w:fill="auto"/>
            <w:vAlign w:val="center"/>
          </w:tcPr>
          <w:p w14:paraId="327E0B93" w14:textId="1EB1E39F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8EE7BC" w14:textId="297611B8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CEF44" w14:textId="31929A3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3C09F" w14:textId="6032BF5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16116" w14:textId="15E34F8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67437" w14:textId="4C6E257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65390C" w14:textId="389F132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A5DBF" w14:textId="49AE945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B40CE" w14:textId="497E7B6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1DF32" w14:textId="1451843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C827D" w14:textId="164A5C1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6E307" w14:textId="3DBADE7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079DA" w14:textId="44F4DFA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F9921" w14:textId="01350FD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2676C" w14:textId="6BAE775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666B62" w14:textId="1F25073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25D94" w14:textId="6A92C0C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3CBB79" w14:textId="1AFAF03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10074" w14:textId="27DEE20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B2067" w14:textId="2C91CAC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70D72" w14:textId="701E3D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BBC55" w14:textId="533373F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4F4B3" w14:textId="77F5CCA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7C5F8D" w14:textId="2BBA479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07FD36F" w14:textId="77777777" w:rsidTr="004654AF">
        <w:tc>
          <w:tcPr>
            <w:tcW w:w="959" w:type="dxa"/>
            <w:shd w:val="clear" w:color="auto" w:fill="auto"/>
            <w:vAlign w:val="center"/>
          </w:tcPr>
          <w:p w14:paraId="1C3A5322" w14:textId="52DF2BEE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93FED2" w14:textId="56A524CC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A36BFF" w14:textId="188190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2E7D5" w14:textId="3D80632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4BA2F" w14:textId="0168582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774D1" w14:textId="1B0AEEF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9444D" w14:textId="0D7D696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E17A9" w14:textId="1F42195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E987F" w14:textId="45D3945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CFB67" w14:textId="60EE620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59241" w14:textId="343359F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8C0EC" w14:textId="310E639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DFA92" w14:textId="101081E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28EE7" w14:textId="6454957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101EA" w14:textId="1BF7F8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C37194" w14:textId="1301B4B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93978" w14:textId="437F229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4E906D" w14:textId="7F5E6DE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78BA7" w14:textId="64AAB3C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54848" w14:textId="03BF74C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2B7FD" w14:textId="62F05C9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949D7" w14:textId="3A1E278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28A47" w14:textId="31DFA29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1FC972" w14:textId="6B6C487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E060DD4" w14:textId="77777777" w:rsidTr="004654AF">
        <w:tc>
          <w:tcPr>
            <w:tcW w:w="959" w:type="dxa"/>
            <w:shd w:val="clear" w:color="auto" w:fill="auto"/>
            <w:vAlign w:val="center"/>
          </w:tcPr>
          <w:p w14:paraId="2CEE17E1" w14:textId="694D5335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16CE88" w14:textId="567E063F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FE0F4D" w14:textId="3BC2919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DB2EC" w14:textId="32589E4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5D92E" w14:textId="0CBDFC9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9A490" w14:textId="6F90EA8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ADC8A" w14:textId="258303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B64C4" w14:textId="2E19163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56363" w14:textId="1376059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027893" w14:textId="31C0270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D86E4D" w14:textId="33A5F67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0C7B14" w14:textId="00EDBCB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A98D0" w14:textId="3B6D0E1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548A4" w14:textId="61C1A9B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096B2" w14:textId="5D98F3B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81D958" w14:textId="4FC9FD8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BE507" w14:textId="13102CA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0E1224" w14:textId="6E8D481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AA553" w14:textId="3D12D91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54E7A" w14:textId="171F3F9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05252" w14:textId="24D8585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2EFE0" w14:textId="1AC176B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94747" w14:textId="0AF523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706601" w14:textId="796F165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8134653" w14:textId="77777777" w:rsidTr="004654AF">
        <w:tc>
          <w:tcPr>
            <w:tcW w:w="959" w:type="dxa"/>
            <w:shd w:val="clear" w:color="auto" w:fill="auto"/>
            <w:vAlign w:val="center"/>
          </w:tcPr>
          <w:p w14:paraId="534FF48C" w14:textId="267DB598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65818A" w14:textId="3FAC6116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76D6F" w14:textId="53154C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9E4784" w14:textId="73303D1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A6719" w14:textId="1CA3CB4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2033F" w14:textId="52B9763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36793" w14:textId="2FF93AF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92428" w14:textId="075873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CDD63" w14:textId="675761D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25FB0D" w14:textId="1E5143D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D04A0" w14:textId="2EA4FEB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76557" w14:textId="0ACCFB1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76DC9" w14:textId="74C8785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0B6DD2" w14:textId="49BC9DA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0D4CC" w14:textId="63F914F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708934" w14:textId="65A626E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C435E" w14:textId="322EC68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C13ED2" w14:textId="478310B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3D7AE" w14:textId="0A2631D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5FC70" w14:textId="765330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22070" w14:textId="7068CF8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35B08" w14:textId="7FEE3A8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7FC94" w14:textId="7148D1D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0175DB" w14:textId="11A816B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6840C25" w14:textId="77777777" w:rsidTr="004654AF">
        <w:tc>
          <w:tcPr>
            <w:tcW w:w="959" w:type="dxa"/>
            <w:shd w:val="clear" w:color="auto" w:fill="auto"/>
            <w:vAlign w:val="center"/>
          </w:tcPr>
          <w:p w14:paraId="39F73761" w14:textId="42D2CB8C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1465DE" w14:textId="2BD7871D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4E97E" w14:textId="0667216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E3336" w14:textId="3D7A2D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F4714" w14:textId="133B540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6A766" w14:textId="661392D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0EBCB" w14:textId="17F53D7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28844" w14:textId="3642CAC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2510C" w14:textId="3B6A0D0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C357B" w14:textId="6E81E1F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C7225" w14:textId="07C68B3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3D3B4" w14:textId="66D75F5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D6734" w14:textId="6F72A7A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CDBF5" w14:textId="1C96EAA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F03F9" w14:textId="64B567B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282340" w14:textId="1E5940F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D2625" w14:textId="611DD08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0D0F64" w14:textId="4FD640A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440C7" w14:textId="697B56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5D6C8" w14:textId="3BC1CF0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D6AE2" w14:textId="152F599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A2ABB" w14:textId="548BE15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61E7A" w14:textId="1550ECB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5C004B" w14:textId="5C96436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6481E8A" w14:textId="77777777" w:rsidTr="004654AF">
        <w:tc>
          <w:tcPr>
            <w:tcW w:w="959" w:type="dxa"/>
            <w:shd w:val="clear" w:color="auto" w:fill="auto"/>
            <w:vAlign w:val="center"/>
          </w:tcPr>
          <w:p w14:paraId="39574BAE" w14:textId="77C89335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25000098 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FF3171" w14:textId="64C45ADA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электроштабелера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8B716" w14:textId="5BDE4E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48436" w14:textId="7A677E1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0CE75" w14:textId="6F5DCE4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D12E1" w14:textId="7CBED54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A1A4E" w14:textId="4009D9A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007A4" w14:textId="54EF4D5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1E83C" w14:textId="7B7781A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C70E7A" w14:textId="32B615E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833F80" w14:textId="0E73DD5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2801E4" w14:textId="0E0048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D7359" w14:textId="3BF5984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9F1059" w14:textId="57E05B7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2F935" w14:textId="55211B5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5F15AE" w14:textId="7222231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FB396" w14:textId="22A9A87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29799B" w14:textId="61B1899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AE961" w14:textId="72F953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7FF50" w14:textId="6210E4C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A7393" w14:textId="3D2538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07F85" w14:textId="5800E52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8DA7B" w14:textId="356379A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A29C04" w14:textId="443F0B3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6986BD7" w14:textId="77777777" w:rsidTr="004654AF">
        <w:tc>
          <w:tcPr>
            <w:tcW w:w="959" w:type="dxa"/>
            <w:shd w:val="clear" w:color="auto" w:fill="auto"/>
            <w:vAlign w:val="center"/>
          </w:tcPr>
          <w:p w14:paraId="57987507" w14:textId="506E1177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CE7E77" w14:textId="29A0D913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электроштабелера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D64471" w14:textId="1AB475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0C7926" w14:textId="1808156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04EF8" w14:textId="09290FD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32415C" w14:textId="075190A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221EA" w14:textId="5F26756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DBF064" w14:textId="61731FD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1F2C2" w14:textId="1898C3F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AF2CB" w14:textId="37A273D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710207" w14:textId="6E42867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7ADCB" w14:textId="092CBBF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32A20" w14:textId="1434235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3DE53" w14:textId="2F3C78F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4E1AE" w14:textId="3DF8F2E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72ADA6" w14:textId="128B154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C8030" w14:textId="7CBB453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4E84D5" w14:textId="375A35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ABF97" w14:textId="1ACFD55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4C006" w14:textId="3239385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77A8C" w14:textId="5833162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53AEE" w14:textId="3AE4D67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28FC8" w14:textId="780565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92C4E6" w14:textId="02206FD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7A08A80" w14:textId="77777777" w:rsidTr="004654AF">
        <w:tc>
          <w:tcPr>
            <w:tcW w:w="959" w:type="dxa"/>
            <w:shd w:val="clear" w:color="auto" w:fill="auto"/>
            <w:vAlign w:val="center"/>
          </w:tcPr>
          <w:p w14:paraId="4AE7B7F8" w14:textId="04EE21F3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899543" w14:textId="3E992BC3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электроштабелера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001F5" w14:textId="1530B26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7ECF1" w14:textId="0839F09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D9CAB0" w14:textId="31CFA76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1CCC7" w14:textId="0655C60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9DE77" w14:textId="239AC97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82B8F" w14:textId="042ED82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BECDB" w14:textId="142743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A7A95" w14:textId="416033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ED649F" w14:textId="22B44CD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39EDF8" w14:textId="79F463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B2480" w14:textId="2F95CF4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4216F" w14:textId="213D38C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37E7C" w14:textId="44B6D77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F828C0" w14:textId="3574050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00F17" w14:textId="3EF0FA5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8FA7D1" w14:textId="3DC0A29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5DB2F" w14:textId="222948A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6873E" w14:textId="24D5F0F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F4850" w14:textId="3E88E3B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60964" w14:textId="24954D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3237C" w14:textId="0ED5CB2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E523F0" w14:textId="3ADE397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C703B5C" w14:textId="77777777" w:rsidTr="004654AF">
        <w:tc>
          <w:tcPr>
            <w:tcW w:w="959" w:type="dxa"/>
            <w:shd w:val="clear" w:color="auto" w:fill="auto"/>
            <w:vAlign w:val="center"/>
          </w:tcPr>
          <w:p w14:paraId="651A90F4" w14:textId="08A21F87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37D6BA" w14:textId="4EA02F1F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электроштабелера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5819A" w14:textId="723C912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9B73A" w14:textId="189862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71473" w14:textId="291314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8343B" w14:textId="5C11335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8749A" w14:textId="1AEB860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E287E" w14:textId="5881397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41681" w14:textId="7087822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003D8F" w14:textId="1998AA7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689F7" w14:textId="10CFAB9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79B9A" w14:textId="09F5661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938BD" w14:textId="265B463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283AD" w14:textId="16A1AA7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25599" w14:textId="53153BB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EA8894" w14:textId="70A0ED4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65FDF" w14:textId="68BC1BD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18BA24" w14:textId="138570A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9BF89" w14:textId="013FBD8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5B70C" w14:textId="05572F2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C1DC1" w14:textId="7CB9953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E3926" w14:textId="769EF37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33DF2" w14:textId="4AF041D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0C5045" w14:textId="7E1B25A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00DF3EEB" w14:textId="77777777" w:rsidTr="004654AF">
        <w:tc>
          <w:tcPr>
            <w:tcW w:w="959" w:type="dxa"/>
            <w:shd w:val="clear" w:color="auto" w:fill="auto"/>
            <w:vAlign w:val="center"/>
          </w:tcPr>
          <w:p w14:paraId="58CB117E" w14:textId="0F7D6742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6B04CA" w14:textId="58EF170F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электроштабелера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A37016" w14:textId="675475B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FA008" w14:textId="2E361A1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B4668" w14:textId="6C92FDC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8D9E0" w14:textId="5E1EA1F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B34E7" w14:textId="583795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9432F" w14:textId="675E399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31D91" w14:textId="24D51BB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2260F" w14:textId="1E9539F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AD3F5" w14:textId="5DDD5D3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234EC" w14:textId="104E18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5102F" w14:textId="1F19E95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4ABBBB" w14:textId="401A181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0DAE9" w14:textId="441AB72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AAFEA7" w14:textId="4FF1C8C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8169F" w14:textId="09B08A8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88B650" w14:textId="54BF502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71220" w14:textId="4A72023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F2127" w14:textId="12CAE37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7B29B" w14:textId="0C85725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BAB30" w14:textId="76808E8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34A33" w14:textId="3CE9CFB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324072" w14:textId="70D1F87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DBA1F8A" w14:textId="77777777" w:rsidTr="004654AF">
        <w:tc>
          <w:tcPr>
            <w:tcW w:w="959" w:type="dxa"/>
            <w:shd w:val="clear" w:color="auto" w:fill="auto"/>
            <w:vAlign w:val="center"/>
          </w:tcPr>
          <w:p w14:paraId="741B6C86" w14:textId="0858B0E7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1F4857" w14:textId="4D873122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70E97" w14:textId="5674CD6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7A0A8" w14:textId="59F9B3E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8B12CA" w14:textId="5B776E9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CAD57" w14:textId="0FD9C61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72DA44" w14:textId="3090F4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C3FB1" w14:textId="440C999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42CBD" w14:textId="326D21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85146C" w14:textId="1FA652D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D2AD4" w14:textId="4AC3E7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0FEAD" w14:textId="58A189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70FC2" w14:textId="4835481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4684F" w14:textId="3F1BE2B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26893" w14:textId="2BD5551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82D35B" w14:textId="322DCED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2F898" w14:textId="2265ABA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378AFA" w14:textId="31772EC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B75A7" w14:textId="444ABE4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D89E6" w14:textId="027324F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FE457" w14:textId="165D791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7C8C0" w14:textId="1AFB0FA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D6436" w14:textId="2C94F95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2A4C34" w14:textId="6A2DB5B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78C9621" w14:textId="77777777" w:rsidTr="004654AF">
        <w:tc>
          <w:tcPr>
            <w:tcW w:w="959" w:type="dxa"/>
            <w:shd w:val="clear" w:color="auto" w:fill="auto"/>
            <w:vAlign w:val="center"/>
          </w:tcPr>
          <w:p w14:paraId="74174D0D" w14:textId="676861CD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F3E0B0" w14:textId="2A7CF261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F883E" w14:textId="166B453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A973A" w14:textId="2C4AF78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286AB5" w14:textId="5306670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2650A" w14:textId="37AC77B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B0ED2" w14:textId="6E78F24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44E20" w14:textId="30F38F5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6188A" w14:textId="0ACEFF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823B9" w14:textId="421B9EF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F55E3" w14:textId="38AF471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EAB9A" w14:textId="374849B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9E705" w14:textId="6B4139C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08DDE" w14:textId="4051DBD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F82CC" w14:textId="1F6B6D1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E99D69" w14:textId="77450F1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87BB1" w14:textId="2F60588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E1821" w14:textId="1E31A4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09A3B" w14:textId="7170C6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9A706" w14:textId="0E873BA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93FA2" w14:textId="750945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B1B5F" w14:textId="7FB357B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5C61B" w14:textId="1E38AD7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1DD54C" w14:textId="7F63B20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42B2BE6" w14:textId="77777777" w:rsidTr="004654AF">
        <w:tc>
          <w:tcPr>
            <w:tcW w:w="959" w:type="dxa"/>
            <w:shd w:val="clear" w:color="auto" w:fill="auto"/>
            <w:vAlign w:val="center"/>
          </w:tcPr>
          <w:p w14:paraId="41378BDC" w14:textId="173FEDD9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FD48BF" w14:textId="0A9468C4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DC885A" w14:textId="7A83CCE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7AAAD" w14:textId="2D582EA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BA1B6" w14:textId="2B0399C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47AE7E" w14:textId="442E8B6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DD66A" w14:textId="48A7E0A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774A7" w14:textId="6B61B9B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30F4C" w14:textId="1F1E558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EAE47" w14:textId="69C50BB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0A134" w14:textId="475F513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4FF57" w14:textId="2EBC37E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46FF7" w14:textId="05B948E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B83BE2" w14:textId="302D767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E2F2F" w14:textId="5B25A85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C4EF12" w14:textId="4EB6E80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46CF1" w14:textId="59F0C5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A42682" w14:textId="04E191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5EB3E" w14:textId="5CA746D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E9532" w14:textId="1855DD4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E90AD" w14:textId="3117D77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1442B" w14:textId="7AB10FA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10142" w14:textId="75B227F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2A206F" w14:textId="4EB45F3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EB07166" w14:textId="77777777" w:rsidTr="004654AF">
        <w:tc>
          <w:tcPr>
            <w:tcW w:w="959" w:type="dxa"/>
            <w:shd w:val="clear" w:color="auto" w:fill="auto"/>
            <w:vAlign w:val="center"/>
          </w:tcPr>
          <w:p w14:paraId="29F0723E" w14:textId="71FB2AB9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5B90C4" w14:textId="4BA2DEC9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видеонаблюдения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CD5352" w14:textId="4249AE4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23965" w14:textId="1FB054F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60B1E8" w14:textId="4AB7E91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5DF6E" w14:textId="0C75BFA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96A1C" w14:textId="1C46D25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88445" w14:textId="63FF6D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D72B93" w14:textId="5914EB8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AF7E72" w14:textId="129D3F9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29F4D" w14:textId="359E372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6162E" w14:textId="11B6100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DA7F1" w14:textId="1091E65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0C276" w14:textId="483E4C8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0F0BA" w14:textId="1909D3D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6FCA77" w14:textId="2910DD4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7083A" w14:textId="07060ED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C38078" w14:textId="0E7509D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46EE9" w14:textId="3B07DAA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FA919" w14:textId="375CB03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716B8" w14:textId="79E1A6A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F8D9A" w14:textId="60C3C2C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8110E" w14:textId="5114A31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A32432" w14:textId="1FC2604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F2852D2" w14:textId="77777777" w:rsidTr="004654AF">
        <w:tc>
          <w:tcPr>
            <w:tcW w:w="959" w:type="dxa"/>
            <w:shd w:val="clear" w:color="auto" w:fill="auto"/>
            <w:vAlign w:val="center"/>
          </w:tcPr>
          <w:p w14:paraId="6A6D7B6A" w14:textId="28FE1A55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24922A" w14:textId="3744F2C4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складской техники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80403" w14:textId="6B22126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ECE1E" w14:textId="15290B6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6255F" w14:textId="62A65BC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548A7F" w14:textId="231BF5C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213EF" w14:textId="02B193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D3A3F3" w14:textId="717E74F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4558F3" w14:textId="1B59C20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23A8B" w14:textId="5D7594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CCAC0" w14:textId="02CA478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B02F0" w14:textId="2526A3F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C8D34" w14:textId="566C1A3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F1B977" w14:textId="0C375DC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4DF33" w14:textId="4316011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D3809D" w14:textId="3E34F97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A061D" w14:textId="11524A5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C962C5" w14:textId="1CFA500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F1068" w14:textId="49DD22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554C0" w14:textId="438A92B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123F8" w14:textId="362B391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D88E2" w14:textId="333A138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90AE2" w14:textId="560CED2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437690" w14:textId="48F2BE5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4220A5B" w14:textId="77777777" w:rsidTr="004654AF">
        <w:tc>
          <w:tcPr>
            <w:tcW w:w="959" w:type="dxa"/>
            <w:shd w:val="clear" w:color="auto" w:fill="auto"/>
            <w:vAlign w:val="center"/>
          </w:tcPr>
          <w:p w14:paraId="03F057E9" w14:textId="18F403ED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25000108А (25000107А)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69274A" w14:textId="64475DC8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складской техники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150AB6" w14:textId="20E5B4D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8D73C" w14:textId="2756BD1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60106" w14:textId="45A135A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21021" w14:textId="5493619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1B0BB" w14:textId="3514B51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5E19B" w14:textId="767483F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0CD1D3" w14:textId="6EF71BD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DA4F50" w14:textId="18F46F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18AB9" w14:textId="7475FE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3D32A" w14:textId="6DC0EC2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58EB0B" w14:textId="1D2FDD3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DD757" w14:textId="50478E5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B165A" w14:textId="642C218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1523D6" w14:textId="0C1013C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C7181" w14:textId="5FD3DFA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6B3483" w14:textId="5E372CF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A51FB" w14:textId="05C57EF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7D7D8" w14:textId="04A38A4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070E8" w14:textId="10FD0F3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83C6F" w14:textId="573CFAF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36B74" w14:textId="5974644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0E2804" w14:textId="613767A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25D309A6" w14:textId="77777777" w:rsidTr="004654AF">
        <w:tc>
          <w:tcPr>
            <w:tcW w:w="959" w:type="dxa"/>
            <w:shd w:val="clear" w:color="auto" w:fill="auto"/>
            <w:vAlign w:val="center"/>
          </w:tcPr>
          <w:p w14:paraId="7958C050" w14:textId="2C25DEDA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D6BE50" w14:textId="43E317DA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ТМЦ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FE9A4" w14:textId="7A16EB0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3059A" w14:textId="5C4417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ADAA9" w14:textId="3B56E6F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34695" w14:textId="0FE6917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979D04" w14:textId="1B66EA2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F88F5" w14:textId="5632B4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5E510" w14:textId="724E673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16A49" w14:textId="44D9E3B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A73355" w14:textId="7602F68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9224B" w14:textId="6AB827E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545A0" w14:textId="35DEBB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CF5AC" w14:textId="3CC74D8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9AC91" w14:textId="44F542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6DEB81" w14:textId="1011874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06983" w14:textId="0B7E59A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0CA288" w14:textId="09410B8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3EA02" w14:textId="1F63B03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54E2E" w14:textId="4E6C82C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51381" w14:textId="33E1E0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9F8B4" w14:textId="7B77815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6FE1D" w14:textId="32A98F7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1F6784" w14:textId="2DF0BBB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CB8AB5F" w14:textId="77777777" w:rsidTr="004654AF">
        <w:tc>
          <w:tcPr>
            <w:tcW w:w="959" w:type="dxa"/>
            <w:shd w:val="clear" w:color="auto" w:fill="auto"/>
            <w:vAlign w:val="center"/>
          </w:tcPr>
          <w:p w14:paraId="26C4AFD4" w14:textId="339350A0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25000110А (25000109А)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9A1D8C" w14:textId="3588E04B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ТМЦ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C7347" w14:textId="5F1172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F4874" w14:textId="3B6BA02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B65EE" w14:textId="2AEC4D7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E2227E" w14:textId="466593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521D1B" w14:textId="41CF964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36CC7" w14:textId="53C433C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E0CB36" w14:textId="2904007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0A3F2" w14:textId="19918EA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E3FC6" w14:textId="001B28F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165FF" w14:textId="2D0036D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2C406" w14:textId="7C44DA8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F6F298" w14:textId="787F6D8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597F2" w14:textId="4B99351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62F9E0" w14:textId="4F96D95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8F3D8" w14:textId="691C057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4F8DD9" w14:textId="7309940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17248" w14:textId="51815B9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A13B0" w14:textId="6AA371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2377B" w14:textId="1B42ED3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73CEE" w14:textId="71940F0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948BB" w14:textId="58127A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5818B4" w14:textId="57EDC37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1DA3C91" w14:textId="77777777" w:rsidTr="004654AF">
        <w:tc>
          <w:tcPr>
            <w:tcW w:w="959" w:type="dxa"/>
            <w:shd w:val="clear" w:color="auto" w:fill="auto"/>
            <w:vAlign w:val="center"/>
          </w:tcPr>
          <w:p w14:paraId="3AE8A833" w14:textId="0C526E3B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25000111А (25000109А)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8976EF" w14:textId="515B81F5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ТМЦ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47076" w14:textId="3E957A8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B3D33" w14:textId="0789934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E7C1AA" w14:textId="43E42AF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D8595" w14:textId="235213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A4B1F" w14:textId="1EB311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09B42" w14:textId="56AF712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11940" w14:textId="23951C7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62AA35" w14:textId="2A71002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873C5" w14:textId="4C1ECD1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E0F1A" w14:textId="54AF337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C63DAC" w14:textId="6057227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8D88A" w14:textId="09D22A3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7CC93" w14:textId="5EA9500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CFDDD8" w14:textId="2070C9A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E9B61" w14:textId="21F5F29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1BD871" w14:textId="7367CD7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B38CB" w14:textId="7043175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ECA78" w14:textId="58E24F4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A27DA" w14:textId="7D0809F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789E5" w14:textId="38734B4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11FCC6" w14:textId="3A1AE6A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1ADE98" w14:textId="350ED5E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FCDFC3A" w14:textId="77777777" w:rsidTr="004654AF">
        <w:tc>
          <w:tcPr>
            <w:tcW w:w="959" w:type="dxa"/>
            <w:shd w:val="clear" w:color="auto" w:fill="auto"/>
            <w:vAlign w:val="center"/>
          </w:tcPr>
          <w:p w14:paraId="38BF4CF4" w14:textId="2C5211D1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F80881" w14:textId="6382431C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заработной плате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B0ADD" w14:textId="17556E4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C9D7F" w14:textId="4373685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2E97B" w14:textId="3D778C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3CD15" w14:textId="2E62811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F575A" w14:textId="13FE8A8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66DE6D" w14:textId="271406C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FE76C" w14:textId="4653BAB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0DDC65" w14:textId="152E8C1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CF770" w14:textId="35C236F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3D8157" w14:textId="76C4447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7D7E6" w14:textId="6282E6F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25E9B" w14:textId="52E4517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44828" w14:textId="1C1584F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C11D72" w14:textId="0099D51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35C15" w14:textId="288F938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4057E9" w14:textId="271BEEF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96E05" w14:textId="75ABA3A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E90B5" w14:textId="54B13F8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22FE5" w14:textId="2EDEEC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42A3F" w14:textId="392EFDE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5ACB9" w14:textId="5ACFCF8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3FF606" w14:textId="7158450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2D882EA9" w14:textId="77777777" w:rsidTr="004654AF">
        <w:tc>
          <w:tcPr>
            <w:tcW w:w="959" w:type="dxa"/>
            <w:shd w:val="clear" w:color="auto" w:fill="auto"/>
            <w:vAlign w:val="center"/>
          </w:tcPr>
          <w:p w14:paraId="22EDD1CE" w14:textId="5C72E28F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25000113А (25000112А)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968FF3" w14:textId="3E6A67A2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заработной плате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D1506" w14:textId="131689F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C6669" w14:textId="62B7B9F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1C52D" w14:textId="3D65645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63315" w14:textId="75C8096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2571D" w14:textId="161D37B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14CD00" w14:textId="79EF410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94E31" w14:textId="6A9E38F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99BCD" w14:textId="52FCB8D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AAD75" w14:textId="444C112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D653A" w14:textId="353A16F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1487F" w14:textId="108F3AB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371597" w14:textId="61CBB75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441972" w14:textId="5F46A94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911137" w14:textId="34D7F21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E4CEA" w14:textId="5B7011A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E96FFF" w14:textId="7562530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A4BF4" w14:textId="58188DE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0799A" w14:textId="4107FCA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5D7FF" w14:textId="6A738B0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C1D51" w14:textId="6DAA2E0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D7170" w14:textId="34B517F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359455" w14:textId="2264380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00CB862B" w14:textId="77777777" w:rsidTr="004654AF">
        <w:tc>
          <w:tcPr>
            <w:tcW w:w="959" w:type="dxa"/>
            <w:shd w:val="clear" w:color="auto" w:fill="auto"/>
            <w:vAlign w:val="center"/>
          </w:tcPr>
          <w:p w14:paraId="32B7001D" w14:textId="1AE6C5D7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8C16F4" w14:textId="22407A25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ведению миграционного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94DE1" w14:textId="1E9AAF0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0D9645" w14:textId="2F38751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4A8D44" w14:textId="23F1E77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A2604" w14:textId="124A719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1701F" w14:textId="4CF4F23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73B17" w14:textId="6BFCA17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2B56C" w14:textId="55CC7D2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6E8CC" w14:textId="20EADA8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D97A1" w14:textId="6CCE22D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EB3D6" w14:textId="3B1B7BF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95E2FF" w14:textId="287018F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22AB4" w14:textId="6F7B5C5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CFB9B" w14:textId="6A92DC9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6D3655" w14:textId="1F26268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A5097" w14:textId="15A0414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82987B" w14:textId="3FF480B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0889D" w14:textId="21FB542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5D862" w14:textId="41D874A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B1047" w14:textId="27FFD04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C441E" w14:textId="1BE63B0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E01F2" w14:textId="6A73C32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0D92F6" w14:textId="761284C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9C76CEC" w14:textId="77777777" w:rsidTr="004654AF">
        <w:tc>
          <w:tcPr>
            <w:tcW w:w="959" w:type="dxa"/>
            <w:shd w:val="clear" w:color="auto" w:fill="auto"/>
            <w:vAlign w:val="center"/>
          </w:tcPr>
          <w:p w14:paraId="71173EEC" w14:textId="12AA5335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D5DDA5" w14:textId="2B46D7F2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A4CACC" w14:textId="57D7218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4D55D" w14:textId="732DFDE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A4826" w14:textId="46715F4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E9AEB" w14:textId="0662009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9FD4B" w14:textId="78BD5EB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6EA81" w14:textId="13E8A09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0F42EA" w14:textId="5E65037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6BBCA" w14:textId="6443B55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EF15F" w14:textId="148FB54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EC42C" w14:textId="682A17E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88CCC" w14:textId="31E381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E4C84" w14:textId="7FE77A9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A5F10" w14:textId="6E570B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8DACFF" w14:textId="1C71AD4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297B6" w14:textId="5010AA4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F32298" w14:textId="2A61FFF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2F643" w14:textId="0CA5CF8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E4865" w14:textId="5017EA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C45A5" w14:textId="4088424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8CDFE" w14:textId="4663042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35747" w14:textId="5FA3BA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E7F5A3" w14:textId="2742AB8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0F59689D" w14:textId="77777777" w:rsidTr="004654AF">
        <w:tc>
          <w:tcPr>
            <w:tcW w:w="959" w:type="dxa"/>
            <w:shd w:val="clear" w:color="auto" w:fill="auto"/>
            <w:vAlign w:val="center"/>
          </w:tcPr>
          <w:p w14:paraId="57D7E7C0" w14:textId="740EF878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E28A4B" w14:textId="7D5EFE97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0150B" w14:textId="4059CF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430DE" w14:textId="5075A5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3A7BC" w14:textId="4C4A351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6D780" w14:textId="55E2E0B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61B2C" w14:textId="7BD3728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AD4060" w14:textId="79DE22D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B7119" w14:textId="59EADAE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EBE33" w14:textId="21DBEF0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37694" w14:textId="0D6E0B6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F8F39D" w14:textId="51B948A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6C4CD" w14:textId="4C25631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89C34" w14:textId="5157788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D456A" w14:textId="23B84AC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8CDB22" w14:textId="7018BB4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F8936" w14:textId="7FD5ABF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FF98A3" w14:textId="4332473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F6BA6" w14:textId="7AE3F7C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18F40" w14:textId="16A485F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1832F" w14:textId="40B479C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2825B" w14:textId="66B166D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FC68F" w14:textId="3EC431B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912C32" w14:textId="07B4C00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19CAC69" w14:textId="77777777" w:rsidTr="004654AF">
        <w:tc>
          <w:tcPr>
            <w:tcW w:w="959" w:type="dxa"/>
            <w:shd w:val="clear" w:color="auto" w:fill="auto"/>
            <w:vAlign w:val="center"/>
          </w:tcPr>
          <w:p w14:paraId="18F39A1C" w14:textId="428F05C5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25000117А </w:t>
            </w:r>
            <w:r>
              <w:rPr>
                <w:sz w:val="18"/>
                <w:szCs w:val="18"/>
              </w:rPr>
              <w:lastRenderedPageBreak/>
              <w:t>(25000116А)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6BF1A6" w14:textId="03DD374E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2401A" w14:textId="589F4B8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1F445" w14:textId="7222647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04D834" w14:textId="2C75404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71443" w14:textId="2930118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013239" w14:textId="341E30A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06D0E" w14:textId="053E509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47C57" w14:textId="42A762D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2EFAC" w14:textId="2A888B3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159B4" w14:textId="5352333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AF50E" w14:textId="1382DA1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7E96F" w14:textId="1DF4439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A33D44" w14:textId="3ED114E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20996" w14:textId="761AB13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E67597" w14:textId="790E3F2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A013D" w14:textId="3299E52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4E63C5" w14:textId="54F9F51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6318A" w14:textId="143C7C5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76515" w14:textId="6F7A577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DAA53" w14:textId="437B405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C07DF" w14:textId="6A60DD4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6C80F" w14:textId="21155D5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E5BD52" w14:textId="4BAB5C3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0E2238D" w14:textId="77777777" w:rsidTr="004654AF">
        <w:tc>
          <w:tcPr>
            <w:tcW w:w="959" w:type="dxa"/>
            <w:shd w:val="clear" w:color="auto" w:fill="auto"/>
            <w:vAlign w:val="center"/>
          </w:tcPr>
          <w:p w14:paraId="7AE9252A" w14:textId="0E7ABA28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25000118А (25000116А)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43A827" w14:textId="15445385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96CF97" w14:textId="7944D7A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68B27" w14:textId="61110BC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532F4" w14:textId="65FEF99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0A809" w14:textId="01BAC7B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B429A" w14:textId="758C7C7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6E5E8" w14:textId="2990AC6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EFEED" w14:textId="2E3349B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569780" w14:textId="00A0620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ED554" w14:textId="23DC76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4ACA77" w14:textId="5BB68C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5EDA2" w14:textId="0534577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BA0E61" w14:textId="440C59E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697B9" w14:textId="28E0EAE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B7710C" w14:textId="57A145E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88EDC" w14:textId="6104D8B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0D5BEC" w14:textId="11FB884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C49F2" w14:textId="79A6E4E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DA141" w14:textId="12A944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01A5F" w14:textId="02B955A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08D99" w14:textId="1B17F1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4ED50" w14:textId="0088B7C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F101E2" w14:textId="17FF358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E4ADCC5" w14:textId="77777777" w:rsidTr="004654AF">
        <w:tc>
          <w:tcPr>
            <w:tcW w:w="959" w:type="dxa"/>
            <w:shd w:val="clear" w:color="auto" w:fill="auto"/>
            <w:vAlign w:val="center"/>
          </w:tcPr>
          <w:p w14:paraId="2C724C06" w14:textId="3904445D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25000119А (25000116А)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DB4FCE" w14:textId="73BF729B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17291" w14:textId="129CA7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E5119F" w14:textId="1EDE81A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1DECC" w14:textId="592081C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D1060" w14:textId="4F1FFCF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A0BAA" w14:textId="1938A7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E5BF6" w14:textId="2D6ECD8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AD917" w14:textId="0ECFD2B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71056" w14:textId="55D491E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A89EF" w14:textId="56EEEED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5A75BB" w14:textId="274D7B5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373F5" w14:textId="6282365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43C7E" w14:textId="386A764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719A59" w14:textId="6747514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3B0360" w14:textId="3605534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D58CF" w14:textId="05589F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44DC5C" w14:textId="33F5D4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6831E" w14:textId="78F6872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123F6" w14:textId="24ACA59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D7D31" w14:textId="0E59360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89F10" w14:textId="0F7B39F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AEFA0" w14:textId="056A5BE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377330" w14:textId="5C5514E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CB53517" w14:textId="77777777" w:rsidTr="004654AF">
        <w:tc>
          <w:tcPr>
            <w:tcW w:w="959" w:type="dxa"/>
            <w:shd w:val="clear" w:color="auto" w:fill="auto"/>
            <w:vAlign w:val="center"/>
          </w:tcPr>
          <w:p w14:paraId="7F84428D" w14:textId="6EC26A6D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FA04CD" w14:textId="3379C4D8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документообороту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6DD68" w14:textId="6181660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B8835A" w14:textId="3C336F3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3B962" w14:textId="1C3F2B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BCC73" w14:textId="3E64C0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F4E8A" w14:textId="3A2AD93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4DA27" w14:textId="18DB4A0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1D1B9" w14:textId="2FB2BEF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D791F4" w14:textId="7755B35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071F46" w14:textId="2DCE23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78DE7" w14:textId="5825076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BD014" w14:textId="1F995F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A5E2A" w14:textId="59F5230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CB555D" w14:textId="2C4CE6E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969E0A" w14:textId="1D44252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9A385" w14:textId="5A53450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4326DF" w14:textId="478D00C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6EEBC" w14:textId="0763B23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18535" w14:textId="16B83B8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FECBD" w14:textId="34D14EB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9E821" w14:textId="5CC588B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AE8D1" w14:textId="2119A95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D287EB" w14:textId="708273E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252AA8E2" w14:textId="77777777" w:rsidTr="004654AF">
        <w:tc>
          <w:tcPr>
            <w:tcW w:w="959" w:type="dxa"/>
            <w:shd w:val="clear" w:color="auto" w:fill="auto"/>
            <w:vAlign w:val="center"/>
          </w:tcPr>
          <w:p w14:paraId="63B93917" w14:textId="709DA1BE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25000121А (25000120А)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D017BF" w14:textId="6A52E657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документообороту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BE5E8" w14:textId="095B7C3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FE839" w14:textId="15B9E17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C9EC3" w14:textId="170B59A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36053" w14:textId="297AA00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346EA" w14:textId="6059EF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4551B" w14:textId="7555561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194F8" w14:textId="65D3D29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CD5B8" w14:textId="0A43EEC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FD5B3" w14:textId="6B2B6FE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61668" w14:textId="7C6FD7B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68093" w14:textId="69B269C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AF7DB6" w14:textId="7C9003D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6A821" w14:textId="3BEFB96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1CBAE0" w14:textId="76A77E4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A08C1" w14:textId="12A5356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6EA4BC" w14:textId="66FF6E5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2AB38" w14:textId="7038CDF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F64E6" w14:textId="4E42EFD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EB86E" w14:textId="78F9282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60484" w14:textId="09877BA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80A68" w14:textId="2DA0653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C3F214" w14:textId="7D574F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D5F12B9" w14:textId="77777777" w:rsidTr="004654AF">
        <w:tc>
          <w:tcPr>
            <w:tcW w:w="959" w:type="dxa"/>
            <w:shd w:val="clear" w:color="auto" w:fill="auto"/>
            <w:vAlign w:val="center"/>
          </w:tcPr>
          <w:p w14:paraId="2D757E2F" w14:textId="235E3E17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7692B7" w14:textId="7180CDFF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72E73" w14:textId="756BA11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DE5EB" w14:textId="3D0F566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A30AE" w14:textId="10729B0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A418D" w14:textId="17B29E8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C19CDC" w14:textId="3A77AC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B6736" w14:textId="1C2E256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33A70" w14:textId="315E62F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5C0E4" w14:textId="0D08A46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5BB61" w14:textId="1F98067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B235D5" w14:textId="263CF78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7EBB2" w14:textId="0BF07F9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9D1CC" w14:textId="245A6D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2598D" w14:textId="3C24348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9232EA" w14:textId="540001A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819CB" w14:textId="1F4C18A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C2520B" w14:textId="455A358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24CE9" w14:textId="30C44F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D431C" w14:textId="7633DB6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4796B" w14:textId="3E73EA4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2CC19" w14:textId="7FEFC87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CA6D5" w14:textId="2CEA3DD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892BB8" w14:textId="31526AF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C70CF95" w14:textId="77777777" w:rsidTr="004654AF">
        <w:tc>
          <w:tcPr>
            <w:tcW w:w="959" w:type="dxa"/>
            <w:shd w:val="clear" w:color="auto" w:fill="auto"/>
            <w:vAlign w:val="center"/>
          </w:tcPr>
          <w:p w14:paraId="4CA589B2" w14:textId="6ED87486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25000123А (25000122А)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A05E9D" w14:textId="00FB1A04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A648E" w14:textId="3C21BD2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D08C47" w14:textId="7561853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260D3" w14:textId="394149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9611C" w14:textId="18BA2DB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BF3C92" w14:textId="3979C92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39F3C" w14:textId="1026FC6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806D60" w14:textId="42AD61A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0FF00" w14:textId="1087BE3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3780B" w14:textId="42987A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D11E0D" w14:textId="6E9C8D0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AD3AD" w14:textId="06DADD3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1796E6" w14:textId="1565967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4C38F" w14:textId="754A4D5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CEFBCB" w14:textId="3E86C57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E9973" w14:textId="535280F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71B09C" w14:textId="1F2A143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136B9" w14:textId="2C565A5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D402E" w14:textId="07D3DB8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410FB" w14:textId="659A68F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C5914" w14:textId="6FB8D2A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243AF" w14:textId="2075EFC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6B6E3C" w14:textId="677BF45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34E127DA" w14:textId="77777777" w:rsidTr="004654AF">
        <w:tc>
          <w:tcPr>
            <w:tcW w:w="959" w:type="dxa"/>
            <w:shd w:val="clear" w:color="auto" w:fill="auto"/>
            <w:vAlign w:val="center"/>
          </w:tcPr>
          <w:p w14:paraId="0B480BDA" w14:textId="3CC2AF96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FB5427" w14:textId="13D6DBB8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D85194" w14:textId="34B7ED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E8CCF" w14:textId="0F22D29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CA65B" w14:textId="45F498D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6E3FF" w14:textId="5397F7E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59FE7" w14:textId="080E083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43AD6" w14:textId="1D5D579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1D604" w14:textId="20F6AF4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AC5317" w14:textId="32AFD63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C41BD" w14:textId="1EB9F37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2EC32" w14:textId="5EBEF7B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BE971" w14:textId="5F33457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7857F" w14:textId="4CFC88F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91839" w14:textId="0F2083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5340AA" w14:textId="6D589F5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47A45" w14:textId="7BE6C6E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3391F7" w14:textId="5F6A034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395F6" w14:textId="010BC56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CC10F" w14:textId="3BA0023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702E2" w14:textId="0482BC8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69F45" w14:textId="26862D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90DFB" w14:textId="0487A28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0A3006" w14:textId="6272E90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5616C1E2" w14:textId="77777777" w:rsidTr="004654AF">
        <w:tc>
          <w:tcPr>
            <w:tcW w:w="959" w:type="dxa"/>
            <w:shd w:val="clear" w:color="auto" w:fill="auto"/>
            <w:vAlign w:val="center"/>
          </w:tcPr>
          <w:p w14:paraId="41BF3D71" w14:textId="4218E580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A4F6AF" w14:textId="502936A4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88139" w14:textId="582214E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245E3" w14:textId="2E89E91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02207" w14:textId="7BC10AF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065D75" w14:textId="37CFD67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C0F2B" w14:textId="3B6285F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ED144" w14:textId="4DBB2C0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F0614" w14:textId="2095D33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90814" w14:textId="2ED43B9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7C6CC" w14:textId="1F0012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270A7" w14:textId="60CF233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889C4" w14:textId="058672A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9E88A" w14:textId="11E97F0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AC2C8" w14:textId="45BB343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2F6BE4" w14:textId="39CFFC4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ADF9F" w14:textId="7B0EDE4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71AFC7" w14:textId="04722E8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1370A" w14:textId="2B6E9CC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95AFE" w14:textId="4D811B3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48C60" w14:textId="6CFDEB2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A315D" w14:textId="6433907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4AB9A" w14:textId="2939CF6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882595" w14:textId="29D6F97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3231D61" w14:textId="77777777" w:rsidTr="004654AF">
        <w:tc>
          <w:tcPr>
            <w:tcW w:w="959" w:type="dxa"/>
            <w:shd w:val="clear" w:color="auto" w:fill="auto"/>
            <w:vAlign w:val="center"/>
          </w:tcPr>
          <w:p w14:paraId="58695178" w14:textId="552AF85D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673C40" w14:textId="6C86F7BA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F48B4" w14:textId="10DA82A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4F8FC" w14:textId="29D2D95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09BFD" w14:textId="18E7EF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CF47A" w14:textId="14D87A1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BD5AB" w14:textId="4FCFBFB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0E9CB" w14:textId="6FFB55C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60770" w14:textId="181796C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7FC60" w14:textId="5BFF389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9BA8E" w14:textId="6929CCF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D6B599" w14:textId="03A92C1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18A85" w14:textId="0C0C908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BE54A" w14:textId="591214D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7FA9C" w14:textId="25B5541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260B64" w14:textId="3868D3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FB134" w14:textId="288A601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8DE25E" w14:textId="5F95EF9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21F1F" w14:textId="1615FA8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09C1D" w14:textId="6439ECF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1D2B0" w14:textId="1D45396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C6EB8" w14:textId="03B793D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07F4F" w14:textId="34B0334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A0B3EB" w14:textId="66AC8BF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827D905" w14:textId="77777777" w:rsidTr="004654AF">
        <w:tc>
          <w:tcPr>
            <w:tcW w:w="959" w:type="dxa"/>
            <w:shd w:val="clear" w:color="auto" w:fill="auto"/>
            <w:vAlign w:val="center"/>
          </w:tcPr>
          <w:p w14:paraId="065FB62F" w14:textId="2BBD824A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DCE5EB" w14:textId="203C12E6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6D2EBA" w14:textId="3BADB60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684EA" w14:textId="122C23E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5DBB4" w14:textId="4269F8B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A41F0" w14:textId="7678176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905AD9" w14:textId="7826420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F9F552" w14:textId="6EBFD33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5375C" w14:textId="5015F81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9A5D5" w14:textId="75DC270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B94F4" w14:textId="19D1539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E0D6F" w14:textId="0E80960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64F64" w14:textId="76078F8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9070AA" w14:textId="1B1964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F1296" w14:textId="3838948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B8BC64" w14:textId="6DA6915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00F22" w14:textId="2A22034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F17E25" w14:textId="75E4AAC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10F68" w14:textId="6079B63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8EAEF" w14:textId="385149D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9D115" w14:textId="218B2E8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6C8A7" w14:textId="7384ADF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C8715" w14:textId="441283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57175C" w14:textId="1553088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1CA599E1" w14:textId="77777777" w:rsidTr="004654AF">
        <w:tc>
          <w:tcPr>
            <w:tcW w:w="959" w:type="dxa"/>
            <w:shd w:val="clear" w:color="auto" w:fill="auto"/>
            <w:vAlign w:val="center"/>
          </w:tcPr>
          <w:p w14:paraId="278E65E4" w14:textId="180D1D70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25000128А (25000127А)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E7AA35" w14:textId="4A2F1D37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96694" w14:textId="0C80A46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125DE" w14:textId="3E3063C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670EB" w14:textId="616FB68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6B4DA" w14:textId="15B9797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64BBA0" w14:textId="077479D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EDE50" w14:textId="1A739A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238034" w14:textId="600B642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9F5E6" w14:textId="300E98F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B5C70" w14:textId="3B0E2EC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5ED1C" w14:textId="2A25E20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61C65" w14:textId="0A5D47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CC24A2" w14:textId="3783C6E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641CD" w14:textId="557380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374556" w14:textId="4B112D5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BFBB7" w14:textId="6D04E7C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A45E8B" w14:textId="703C853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BC3C6" w14:textId="5CCFC3E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27580" w14:textId="299C74C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258A2" w14:textId="7238BEA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F3458" w14:textId="05F7B82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7C040" w14:textId="0B60B12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773E7F" w14:textId="1777BCE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B82896E" w14:textId="77777777" w:rsidTr="004654AF">
        <w:tc>
          <w:tcPr>
            <w:tcW w:w="959" w:type="dxa"/>
            <w:shd w:val="clear" w:color="auto" w:fill="auto"/>
            <w:vAlign w:val="center"/>
          </w:tcPr>
          <w:p w14:paraId="6EF77FB0" w14:textId="69DF280F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25000129А (25000127А)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EA63AC" w14:textId="3110C541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E8424" w14:textId="6B6C277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03DEE" w14:textId="2F335D7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4C009" w14:textId="6096937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7D464" w14:textId="0BA3731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BBFDF" w14:textId="18837B7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C82B0" w14:textId="072582D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4E6804" w14:textId="451850E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91F45" w14:textId="50E5C5D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16E48" w14:textId="19E32A2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60C6A7" w14:textId="3AD540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1D04F" w14:textId="22075F2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11FCC" w14:textId="0FD9737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D9853" w14:textId="242F8D7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495902" w14:textId="4F5239D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865B1" w14:textId="208298E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91E11C" w14:textId="4D30593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5D6A6" w14:textId="52DB6C8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8723A" w14:textId="46DF067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2DF54" w14:textId="7508603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E8590" w14:textId="5D5F2AE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6BC75" w14:textId="26FD46A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C89180" w14:textId="5D8CDF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2293EAB4" w14:textId="77777777" w:rsidTr="004654AF">
        <w:tc>
          <w:tcPr>
            <w:tcW w:w="959" w:type="dxa"/>
            <w:shd w:val="clear" w:color="auto" w:fill="auto"/>
            <w:vAlign w:val="center"/>
          </w:tcPr>
          <w:p w14:paraId="006E510D" w14:textId="1F9FBB3B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25000130А (25000127А)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27FE98" w14:textId="4DDE96FB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EE0C4" w14:textId="6F52FF2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1927C" w14:textId="5E12C76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BD87F3" w14:textId="117833E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53425" w14:textId="4B6BDFF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E3222" w14:textId="047BBF4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5FFCB" w14:textId="1A66CC2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2E67D" w14:textId="74B2020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117C8" w14:textId="6C05946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A53B6" w14:textId="2D1BDC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A30EE" w14:textId="20D609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3DCB2" w14:textId="4E4231C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68862" w14:textId="5C7D276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AEAD9" w14:textId="485DF23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20591A" w14:textId="5721E04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72539" w14:textId="49A4E0E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2BA8F6" w14:textId="5554B5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DDA7A" w14:textId="2DCCF9D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376EE" w14:textId="2B9A63D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63EA2" w14:textId="5CF4C65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DB334" w14:textId="3569908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0B087" w14:textId="2DDB841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10EE55" w14:textId="5966F41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442DB84" w14:textId="77777777" w:rsidTr="004654AF">
        <w:tc>
          <w:tcPr>
            <w:tcW w:w="959" w:type="dxa"/>
            <w:shd w:val="clear" w:color="auto" w:fill="auto"/>
            <w:vAlign w:val="center"/>
          </w:tcPr>
          <w:p w14:paraId="5A2080C2" w14:textId="43EC45FF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25000131А (25000127А)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F87C80" w14:textId="5A4628F8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D1529" w14:textId="509E8A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1BDDB" w14:textId="6D2344B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CD4D0F" w14:textId="7D10874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1EB66" w14:textId="7E21DA3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095AD" w14:textId="73BCADA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ADDB8" w14:textId="285F5C8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8CDD0" w14:textId="6D6E688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9C62AD" w14:textId="3FAE1FE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276F1" w14:textId="160A8E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9CB33" w14:textId="2E05C2B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54096" w14:textId="2E0B89E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BAB43" w14:textId="0BB6F95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45EAF9" w14:textId="0588CAA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545729" w14:textId="6BD299F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06762" w14:textId="096A89C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AAE9E0" w14:textId="57337AE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B16F5" w14:textId="6CFF5FF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C9403" w14:textId="1C1245D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71D37" w14:textId="040E870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8B6ED" w14:textId="3C5FC2C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E63CF" w14:textId="40C144C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67E180" w14:textId="5179893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0F2D5304" w14:textId="77777777" w:rsidTr="004654AF">
        <w:tc>
          <w:tcPr>
            <w:tcW w:w="959" w:type="dxa"/>
            <w:shd w:val="clear" w:color="auto" w:fill="auto"/>
            <w:vAlign w:val="center"/>
          </w:tcPr>
          <w:p w14:paraId="6E9157E9" w14:textId="58D68024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25000132А </w:t>
            </w:r>
            <w:r>
              <w:rPr>
                <w:sz w:val="18"/>
                <w:szCs w:val="18"/>
              </w:rPr>
              <w:lastRenderedPageBreak/>
              <w:t>(25000127А)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E6804D" w14:textId="37FECE0E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4F127" w14:textId="4533B4E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41D38" w14:textId="6BB0804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19BBA" w14:textId="6D36D72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FF2C2" w14:textId="6BE8AA3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0BB32" w14:textId="57D7D37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A21EA" w14:textId="0DD8F02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3E30D" w14:textId="5680B85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9A49C7" w14:textId="232BDA3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D5241" w14:textId="645F1AD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93DDD" w14:textId="2F95800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70E3E" w14:textId="155E335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A3AE4" w14:textId="59E34D9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1F28E" w14:textId="002394C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52EE20" w14:textId="700FA61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638D7" w14:textId="23633CE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3F4336" w14:textId="3124913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21D73" w14:textId="62E4756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08C6A" w14:textId="7179AD2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7647F" w14:textId="63F4100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73980" w14:textId="251891C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5A36B" w14:textId="3A9D249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EAF106" w14:textId="399239A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C1E18AB" w14:textId="77777777" w:rsidTr="004654AF">
        <w:tc>
          <w:tcPr>
            <w:tcW w:w="959" w:type="dxa"/>
            <w:shd w:val="clear" w:color="auto" w:fill="auto"/>
            <w:vAlign w:val="center"/>
          </w:tcPr>
          <w:p w14:paraId="19E19D28" w14:textId="39A53A94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25000133А (25000127А)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56CA97" w14:textId="12C50D2B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6F280" w14:textId="2C96F67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1E4DB" w14:textId="36796CB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55C8D" w14:textId="6B4CD1F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DC99DD" w14:textId="7D1FEBF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7A1CD" w14:textId="4CAD1B1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7329A" w14:textId="27F5BEB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D24D3" w14:textId="19A144A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A7531" w14:textId="5AD35E8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AE97AA" w14:textId="79DF6E0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D3DCF" w14:textId="0B8C4FA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8FB01" w14:textId="20D9203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20FCE" w14:textId="44B6010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545C1" w14:textId="1552269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F1B084" w14:textId="0BA009F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D82A9" w14:textId="15A9F8C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5A448B" w14:textId="34BACEA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45658" w14:textId="7D96B20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1639B" w14:textId="1937F2A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7120B" w14:textId="126501A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BF695" w14:textId="47FD4FB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F69A6" w14:textId="5BE7F67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C4F600" w14:textId="6CE7555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697D4CEF" w14:textId="77777777" w:rsidTr="004654AF">
        <w:tc>
          <w:tcPr>
            <w:tcW w:w="959" w:type="dxa"/>
            <w:shd w:val="clear" w:color="auto" w:fill="auto"/>
            <w:vAlign w:val="center"/>
          </w:tcPr>
          <w:p w14:paraId="67A56C99" w14:textId="06FD53C8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25000134А (25000127А)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440991" w14:textId="3F83C2CC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FCD4D" w14:textId="3CD4ED3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3E3B5" w14:textId="4F9D406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35D55" w14:textId="5EBC9F0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08A20" w14:textId="052EF50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FFDE65" w14:textId="757A69E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38A55" w14:textId="743CA4E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E96D9" w14:textId="558EBC0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DF6F8" w14:textId="5FD06CD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876C4" w14:textId="59EBC66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0FB8B" w14:textId="4527188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EE222" w14:textId="07E525A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5F5A4" w14:textId="7CE3128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D4C67" w14:textId="2E4A6CC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88CB41" w14:textId="783B0C7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A7387" w14:textId="0C592D3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EBFA2" w14:textId="5428224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A8F87" w14:textId="22B8817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11A89" w14:textId="1B4CAE5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3FA92" w14:textId="67C92B3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09618" w14:textId="2B8B3D7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AF580" w14:textId="17C0B97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992717" w14:textId="57980AE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9094072" w14:textId="77777777" w:rsidTr="004654AF">
        <w:tc>
          <w:tcPr>
            <w:tcW w:w="959" w:type="dxa"/>
            <w:shd w:val="clear" w:color="auto" w:fill="auto"/>
            <w:vAlign w:val="center"/>
          </w:tcPr>
          <w:p w14:paraId="053D9D07" w14:textId="02FA2EBC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BDCE0A" w14:textId="52DF8331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62DD3" w14:textId="63B8BEA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8C97A" w14:textId="4177D57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60E49" w14:textId="2D449E7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ECC81" w14:textId="3C80984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83D5D" w14:textId="2C5E62C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70415" w14:textId="3BFFA88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477AB" w14:textId="59F247F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0F8D05" w14:textId="3EC0D78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1F7F9" w14:textId="07184FD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B2C85F" w14:textId="4ABC057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DD834" w14:textId="2A2A3A3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1C07BF" w14:textId="3108FCB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227D1" w14:textId="40D4E2E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9E5976" w14:textId="4211CEF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AEA37" w14:textId="403E077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5844D3" w14:textId="26B228D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554CE" w14:textId="1BD69A0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329F1" w14:textId="12E0B08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CEAD9" w14:textId="50E1E42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A810A" w14:textId="04FB226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5405C" w14:textId="3162DE7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13008F" w14:textId="38FE804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7D96C7A4" w14:textId="77777777" w:rsidTr="004654AF">
        <w:tc>
          <w:tcPr>
            <w:tcW w:w="959" w:type="dxa"/>
            <w:shd w:val="clear" w:color="auto" w:fill="auto"/>
            <w:vAlign w:val="center"/>
          </w:tcPr>
          <w:p w14:paraId="241BB1D8" w14:textId="1C75DB90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826F0E" w14:textId="7074D5E3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B3FC9" w14:textId="4D3E569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AB15F" w14:textId="6B8D5CEF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381EC" w14:textId="29333AD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C1099" w14:textId="2D65AB1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5C3EF" w14:textId="3062634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A4F28" w14:textId="4987A2A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BBF98" w14:textId="73772D1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2130B" w14:textId="3E0AB2F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16B42" w14:textId="3B7F6F5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C89C8" w14:textId="22DF216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EB073" w14:textId="6510C96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33E9BF" w14:textId="500C3B1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B002D" w14:textId="004452D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62BC9A" w14:textId="582B391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A3C55" w14:textId="0D39A3D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19614B" w14:textId="774F1C5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660F8" w14:textId="30FFEA8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30B6C" w14:textId="64D5600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9F57D" w14:textId="68D12F8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BB2A5" w14:textId="3C1A139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155E7" w14:textId="4F6F03E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2989C3" w14:textId="70F6035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2EE059DD" w14:textId="77777777" w:rsidTr="004654AF">
        <w:tc>
          <w:tcPr>
            <w:tcW w:w="959" w:type="dxa"/>
            <w:shd w:val="clear" w:color="auto" w:fill="auto"/>
            <w:vAlign w:val="center"/>
          </w:tcPr>
          <w:p w14:paraId="407CE3A8" w14:textId="6FE440D5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368225" w14:textId="22982B82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диспетчерского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B7E50" w14:textId="42C9E51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997BC" w14:textId="56661BB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5EC484" w14:textId="2642011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5BEC9" w14:textId="4D309F6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52620" w14:textId="5D5F25C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44BE7" w14:textId="26391F7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0B231" w14:textId="78788F0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0AA09" w14:textId="4413592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809DD" w14:textId="3551138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F4104" w14:textId="0267D9E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E3F93" w14:textId="651EFF94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F9AD76" w14:textId="713FC55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07783" w14:textId="368316D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75A8CB" w14:textId="5E0F12F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9432C" w14:textId="03583D3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F2B724" w14:textId="6B304D00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8B6D8" w14:textId="3706EEC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B6358" w14:textId="2003838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F0FDE" w14:textId="41DA1BE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09CE1" w14:textId="676D2D6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F266D" w14:textId="6274BDD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31F065" w14:textId="33A4862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203DC9F7" w14:textId="77777777" w:rsidTr="004654AF">
        <w:tc>
          <w:tcPr>
            <w:tcW w:w="959" w:type="dxa"/>
            <w:shd w:val="clear" w:color="auto" w:fill="auto"/>
            <w:vAlign w:val="center"/>
          </w:tcPr>
          <w:p w14:paraId="5D7ED52D" w14:textId="7D79CCC3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C50686" w14:textId="44B15258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82117" w14:textId="61B0DD6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3A441A" w14:textId="592A6D5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35DA2" w14:textId="4BB09F6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BCE91" w14:textId="51E0309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06BCA" w14:textId="20B532E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3F96C" w14:textId="626F83A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4AAA7" w14:textId="6B1AFB3B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73C3C7" w14:textId="0524E48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A6D8E" w14:textId="736087B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9A644" w14:textId="5943E59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C7C0E" w14:textId="1CCC28A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020F1" w14:textId="5F41459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CA122" w14:textId="6618B74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5E5830" w14:textId="5D3B384A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A042E" w14:textId="43EB5C8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2F0AE9" w14:textId="374890B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2814F" w14:textId="75E56E4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794E1" w14:textId="7DC3E4B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76C35" w14:textId="5F2B362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EF961" w14:textId="17C923A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ED0E" w14:textId="1A697AF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7024BA" w14:textId="5B9EF92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69CE" w:rsidRPr="00F06873" w14:paraId="45A74C46" w14:textId="77777777" w:rsidTr="004654AF">
        <w:tc>
          <w:tcPr>
            <w:tcW w:w="959" w:type="dxa"/>
            <w:shd w:val="clear" w:color="auto" w:fill="auto"/>
            <w:vAlign w:val="center"/>
          </w:tcPr>
          <w:p w14:paraId="6C761ECC" w14:textId="3E25E735" w:rsid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887AA3" w14:textId="4F23A48F" w:rsidR="005769CE" w:rsidRPr="005769CE" w:rsidRDefault="005769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582E0" w14:textId="256CE6A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AA60B" w14:textId="5DD9734D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09F3B" w14:textId="7A293A9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96CDB" w14:textId="1ABAC3F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1DFE8" w14:textId="09FC013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792A9" w14:textId="23C68C52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22CE4" w14:textId="1301DF4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11C51" w14:textId="49DECD07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F82213" w14:textId="036C6E8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3FF3CA" w14:textId="71D8AA2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871C3" w14:textId="200458B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11677" w14:textId="61CCF18C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797CA" w14:textId="0E5B6C1E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4701F0" w14:textId="644F6FB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2410F" w14:textId="567DE83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26B35D" w14:textId="3742884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BEB9A" w14:textId="0E730721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A2D51" w14:textId="6DE52FB6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B94301" w14:textId="0C645833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C819D" w14:textId="00985268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52E70" w14:textId="6E9E03E5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A366B1" w14:textId="3F085729" w:rsidR="005769CE" w:rsidRDefault="005769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27FE3C77" w14:textId="77777777" w:rsidR="0065289A" w:rsidRDefault="0065289A" w:rsidP="009A1326">
      <w:pPr>
        <w:rPr>
          <w:sz w:val="18"/>
          <w:szCs w:val="18"/>
          <w:lang w:val="en-US"/>
        </w:rPr>
      </w:pPr>
    </w:p>
    <w:p w14:paraId="5F625F32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5769CE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5BEAE352" w14:textId="77777777" w:rsidR="004654AF" w:rsidRDefault="004654AF" w:rsidP="009D6532"/>
    <w:p w14:paraId="5D1F98AE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47483819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0312786" w14:textId="77777777" w:rsidR="009D6532" w:rsidRPr="004E51DC" w:rsidRDefault="005769CE" w:rsidP="009D6532">
            <w:pPr>
              <w:pStyle w:val="aa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14:paraId="18C61121" w14:textId="77777777"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18BE37A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6EA2738B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9378C7D" w14:textId="77777777" w:rsidR="009D6532" w:rsidRPr="004E51DC" w:rsidRDefault="005769CE" w:rsidP="009D6532">
            <w:pPr>
              <w:pStyle w:val="aa"/>
            </w:pPr>
            <w:r>
              <w:t>Гимадов Марат Муратович</w:t>
            </w:r>
          </w:p>
        </w:tc>
        <w:tc>
          <w:tcPr>
            <w:tcW w:w="284" w:type="dxa"/>
            <w:vAlign w:val="bottom"/>
          </w:tcPr>
          <w:p w14:paraId="1315797F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39E2A7B2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60FEBCC3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389CE82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6830E8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CD18CF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E19A87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29618533" w14:textId="77777777" w:rsidR="009D6532" w:rsidRPr="000905BE" w:rsidRDefault="005769C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1D3FBB7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31067D3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279C6281" w14:textId="77777777" w:rsidR="009D6532" w:rsidRDefault="009D6532" w:rsidP="009D6532">
      <w:pPr>
        <w:rPr>
          <w:lang w:val="en-US"/>
        </w:rPr>
      </w:pPr>
    </w:p>
    <w:p w14:paraId="357BA44A" w14:textId="77777777"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54767BC1" w14:textId="77777777" w:rsidTr="005769C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35A71EA" w14:textId="77777777" w:rsidR="009D6532" w:rsidRPr="004E51DC" w:rsidRDefault="005769CE" w:rsidP="009D6532">
            <w:pPr>
              <w:pStyle w:val="aa"/>
            </w:pPr>
            <w:r>
              <w:t>Ведущий специалист по кадрам</w:t>
            </w:r>
          </w:p>
        </w:tc>
        <w:tc>
          <w:tcPr>
            <w:tcW w:w="283" w:type="dxa"/>
            <w:vAlign w:val="bottom"/>
          </w:tcPr>
          <w:p w14:paraId="1FD0FF58" w14:textId="77777777"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FE08493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534AB851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48DEF1D" w14:textId="77777777" w:rsidR="009D6532" w:rsidRPr="004E51DC" w:rsidRDefault="005769CE" w:rsidP="009D6532">
            <w:pPr>
              <w:pStyle w:val="aa"/>
            </w:pPr>
            <w:r>
              <w:t>Карнаушенко Ирина Михайловна</w:t>
            </w:r>
          </w:p>
        </w:tc>
        <w:tc>
          <w:tcPr>
            <w:tcW w:w="284" w:type="dxa"/>
            <w:vAlign w:val="bottom"/>
          </w:tcPr>
          <w:p w14:paraId="041B16C3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1E44E79F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2D37151D" w14:textId="77777777" w:rsidTr="005769C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60766F6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A9CCFE2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CDFE88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4E8F55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819B499" w14:textId="77777777" w:rsidR="009D6532" w:rsidRPr="000905BE" w:rsidRDefault="005769C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2D3213D2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52F28A4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769CE" w:rsidRPr="005769CE" w14:paraId="5B7F731E" w14:textId="77777777" w:rsidTr="005769C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1C4FD" w14:textId="77777777" w:rsidR="005769CE" w:rsidRPr="005769CE" w:rsidRDefault="005769CE" w:rsidP="009D6532">
            <w:pPr>
              <w:pStyle w:val="aa"/>
            </w:pPr>
            <w:r>
              <w:t>Специалист 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5EF460" w14:textId="77777777" w:rsidR="005769CE" w:rsidRPr="005769CE" w:rsidRDefault="005769C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D1F83E" w14:textId="77777777" w:rsidR="005769CE" w:rsidRPr="005769CE" w:rsidRDefault="005769C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C2D358C" w14:textId="77777777" w:rsidR="005769CE" w:rsidRPr="005769CE" w:rsidRDefault="005769C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BF93A" w14:textId="77777777" w:rsidR="005769CE" w:rsidRPr="005769CE" w:rsidRDefault="005769CE" w:rsidP="009D6532">
            <w:pPr>
              <w:pStyle w:val="aa"/>
            </w:pPr>
            <w:r>
              <w:t>Соколова Елена Вячеславовна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44F6D7" w14:textId="77777777" w:rsidR="005769CE" w:rsidRPr="005769CE" w:rsidRDefault="005769C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BE8EF7" w14:textId="77777777" w:rsidR="005769CE" w:rsidRPr="005769CE" w:rsidRDefault="005769CE" w:rsidP="009D6532">
            <w:pPr>
              <w:pStyle w:val="aa"/>
            </w:pPr>
          </w:p>
        </w:tc>
      </w:tr>
      <w:tr w:rsidR="005769CE" w:rsidRPr="005769CE" w14:paraId="4C4A4075" w14:textId="77777777" w:rsidTr="005769C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3703A7D" w14:textId="77777777" w:rsidR="005769CE" w:rsidRPr="005769CE" w:rsidRDefault="005769CE" w:rsidP="009D6532">
            <w:pPr>
              <w:pStyle w:val="aa"/>
              <w:rPr>
                <w:vertAlign w:val="superscript"/>
              </w:rPr>
            </w:pPr>
            <w:r w:rsidRPr="005769C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380992A" w14:textId="77777777" w:rsidR="005769CE" w:rsidRPr="005769CE" w:rsidRDefault="005769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780AC3C" w14:textId="77777777" w:rsidR="005769CE" w:rsidRPr="005769CE" w:rsidRDefault="005769CE" w:rsidP="009D6532">
            <w:pPr>
              <w:pStyle w:val="aa"/>
              <w:rPr>
                <w:vertAlign w:val="superscript"/>
              </w:rPr>
            </w:pPr>
            <w:r w:rsidRPr="005769C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E5C5AAD" w14:textId="77777777" w:rsidR="005769CE" w:rsidRPr="005769CE" w:rsidRDefault="005769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80F99BC" w14:textId="77777777" w:rsidR="005769CE" w:rsidRPr="005769CE" w:rsidRDefault="005769CE" w:rsidP="009D6532">
            <w:pPr>
              <w:pStyle w:val="aa"/>
              <w:rPr>
                <w:vertAlign w:val="superscript"/>
              </w:rPr>
            </w:pPr>
            <w:r w:rsidRPr="005769CE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29897094" w14:textId="77777777" w:rsidR="005769CE" w:rsidRPr="005769CE" w:rsidRDefault="005769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8B0A8D9" w14:textId="77777777" w:rsidR="005769CE" w:rsidRPr="005769CE" w:rsidRDefault="005769CE" w:rsidP="009D6532">
            <w:pPr>
              <w:pStyle w:val="aa"/>
              <w:rPr>
                <w:vertAlign w:val="superscript"/>
              </w:rPr>
            </w:pPr>
            <w:r w:rsidRPr="005769CE">
              <w:rPr>
                <w:vertAlign w:val="superscript"/>
              </w:rPr>
              <w:t>(дата)</w:t>
            </w:r>
          </w:p>
        </w:tc>
      </w:tr>
    </w:tbl>
    <w:p w14:paraId="5797A81C" w14:textId="77777777" w:rsidR="002743B5" w:rsidRDefault="002743B5" w:rsidP="002743B5">
      <w:pPr>
        <w:rPr>
          <w:lang w:val="en-US"/>
        </w:rPr>
      </w:pPr>
    </w:p>
    <w:p w14:paraId="701931AE" w14:textId="77777777"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000000" w14:paraId="1BDF692C" w14:textId="7777777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93D58D" w14:textId="77777777" w:rsidR="002743B5" w:rsidRPr="005769CE" w:rsidRDefault="005769CE" w:rsidP="002743B5">
            <w:pPr>
              <w:pStyle w:val="aa"/>
            </w:pPr>
            <w:r w:rsidRPr="005769CE">
              <w:t>3884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744714" w14:textId="77777777" w:rsidR="002743B5" w:rsidRPr="005769C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7C7B2" w14:textId="77777777" w:rsidR="002743B5" w:rsidRPr="005769C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314D434" w14:textId="77777777" w:rsidR="002743B5" w:rsidRPr="005769C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1D8EE0" w14:textId="77777777" w:rsidR="002743B5" w:rsidRPr="005769CE" w:rsidRDefault="005769CE" w:rsidP="002743B5">
            <w:pPr>
              <w:pStyle w:val="aa"/>
            </w:pPr>
            <w:r w:rsidRPr="005769CE">
              <w:t>Моторин Дмитрий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FF2C3A" w14:textId="77777777" w:rsidR="002743B5" w:rsidRPr="005769C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50627E" w14:textId="77777777" w:rsidR="002743B5" w:rsidRPr="005769CE" w:rsidRDefault="002743B5" w:rsidP="002743B5">
            <w:pPr>
              <w:pStyle w:val="aa"/>
            </w:pPr>
          </w:p>
        </w:tc>
      </w:tr>
      <w:tr w:rsidR="00000000" w14:paraId="09A834C5" w14:textId="7777777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64D277F3" w14:textId="77777777" w:rsidR="002743B5" w:rsidRDefault="005769CE" w:rsidP="002743B5">
            <w:pPr>
              <w:pStyle w:val="aa"/>
              <w:rPr>
                <w:b/>
                <w:vertAlign w:val="superscript"/>
              </w:rPr>
            </w:pPr>
            <w:r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14:paraId="7950A39A" w14:textId="77777777" w:rsidR="002743B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25A15497" w14:textId="77777777" w:rsidR="002743B5" w:rsidRDefault="005769CE" w:rsidP="002743B5">
            <w:pPr>
              <w:pStyle w:val="aa"/>
              <w:rPr>
                <w:b/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3936F242" w14:textId="77777777" w:rsidR="002743B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0BF899CF" w14:textId="77777777" w:rsidR="002743B5" w:rsidRDefault="005769CE" w:rsidP="002743B5">
            <w:pPr>
              <w:pStyle w:val="aa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shd w:val="clear" w:color="auto" w:fill="auto"/>
          </w:tcPr>
          <w:p w14:paraId="5B3146C8" w14:textId="77777777" w:rsidR="002743B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C75436C" w14:textId="77777777" w:rsidR="002743B5" w:rsidRDefault="005769CE" w:rsidP="002743B5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14:paraId="14FD1554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60259" w14:textId="77777777" w:rsidR="00327608" w:rsidRDefault="00327608" w:rsidP="005769CE">
      <w:r>
        <w:separator/>
      </w:r>
    </w:p>
  </w:endnote>
  <w:endnote w:type="continuationSeparator" w:id="0">
    <w:p w14:paraId="71F91F02" w14:textId="77777777" w:rsidR="00327608" w:rsidRDefault="00327608" w:rsidP="0057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583BB" w14:textId="77777777" w:rsidR="00327608" w:rsidRDefault="00327608" w:rsidP="005769CE">
      <w:r>
        <w:separator/>
      </w:r>
    </w:p>
  </w:footnote>
  <w:footnote w:type="continuationSeparator" w:id="0">
    <w:p w14:paraId="72F021BC" w14:textId="77777777" w:rsidR="00327608" w:rsidRDefault="00327608" w:rsidP="00576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doc_name" w:val="Документ12"/>
    <w:docVar w:name="adv_info1" w:val="     "/>
    <w:docVar w:name="adv_info2" w:val="     "/>
    <w:docVar w:name="adv_info3" w:val="     "/>
    <w:docVar w:name="att_org_adr" w:val="150040, РОССИЯ, Ярославская область, Ярославль, пр-кт Октября, д. 88, офис 102, пом. 2"/>
    <w:docVar w:name="att_org_name" w:val="Общество с ограниченной ответственностью &quot;Охрана и безопасность труда&quot;"/>
    <w:docVar w:name="att_org_reg_date" w:val="14.09.2018"/>
    <w:docVar w:name="att_org_reg_num" w:val="548"/>
    <w:docVar w:name="boss_fio" w:val="Порочкин Дмитрий Борисович"/>
    <w:docVar w:name="ceh_info" w:val="Общество с ограниченной ответственностью &quot;ПродТранс&quot;"/>
    <w:docVar w:name="doc_name" w:val="Документ12"/>
    <w:docVar w:name="doc_type" w:val="5"/>
    <w:docVar w:name="fill_date" w:val="       "/>
    <w:docVar w:name="org_guid" w:val="96A862927019466893A26AAE2D590B39"/>
    <w:docVar w:name="org_id" w:val="1"/>
    <w:docVar w:name="org_name" w:val="     "/>
    <w:docVar w:name="pers_guids" w:val="ED3B29CCDEF04DE2A84F2172C7978625@157-740-955 00"/>
    <w:docVar w:name="pers_snils" w:val="ED3B29CCDEF04DE2A84F2172C7978625@157-740-955 00"/>
    <w:docVar w:name="podr_id" w:val="org_1"/>
    <w:docVar w:name="pred_dolg" w:val="Генеральный директор"/>
    <w:docVar w:name="pred_fio" w:val="Гимадов Марат Муратович"/>
    <w:docVar w:name="prikaz_sout" w:val="817"/>
    <w:docVar w:name="rbtd_adr" w:val="     "/>
    <w:docVar w:name="rbtd_name" w:val="Общество с ограниченной ответственностью &quot;ПродТранс&quot;"/>
    <w:docVar w:name="step_test" w:val="6"/>
    <w:docVar w:name="sv_docs" w:val="1"/>
  </w:docVars>
  <w:rsids>
    <w:rsidRoot w:val="005769CE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27608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769CE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EC9AC"/>
  <w15:chartTrackingRefBased/>
  <w15:docId w15:val="{E53227FC-4BF9-4252-B2F9-28E15881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769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769CE"/>
    <w:rPr>
      <w:sz w:val="24"/>
    </w:rPr>
  </w:style>
  <w:style w:type="paragraph" w:styleId="ad">
    <w:name w:val="footer"/>
    <w:basedOn w:val="a"/>
    <w:link w:val="ae"/>
    <w:rsid w:val="005769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769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8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Aleksandra</dc:creator>
  <cp:keywords/>
  <dc:description/>
  <cp:lastModifiedBy>Aleksandra</cp:lastModifiedBy>
  <cp:revision>1</cp:revision>
  <dcterms:created xsi:type="dcterms:W3CDTF">2025-05-12T11:03:00Z</dcterms:created>
  <dcterms:modified xsi:type="dcterms:W3CDTF">2025-05-12T11:06:00Z</dcterms:modified>
</cp:coreProperties>
</file>